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87" w:rsidRDefault="00D3271D">
      <w:pPr>
        <w:rPr>
          <w:color w:val="auto"/>
          <w:sz w:val="2"/>
          <w:szCs w:val="2"/>
          <w:lang w:eastAsia="ru-RU"/>
        </w:rPr>
      </w:pPr>
      <w:r>
        <w:rPr>
          <w:noProof/>
          <w:lang w:val="ru-RU" w:eastAsia="ru-RU"/>
        </w:rPr>
        <w:drawing>
          <wp:anchor distT="0" distB="0" distL="63500" distR="63500" simplePos="0" relativeHeight="251630592" behindDoc="1" locked="0" layoutInCell="1" allowOverlap="1">
            <wp:simplePos x="0" y="0"/>
            <wp:positionH relativeFrom="margin">
              <wp:posOffset>461645</wp:posOffset>
            </wp:positionH>
            <wp:positionV relativeFrom="paragraph">
              <wp:posOffset>6689090</wp:posOffset>
            </wp:positionV>
            <wp:extent cx="170815" cy="286385"/>
            <wp:effectExtent l="19050" t="0" r="635" b="0"/>
            <wp:wrapTight wrapText="bothSides">
              <wp:wrapPolygon edited="0">
                <wp:start x="-2409" y="0"/>
                <wp:lineTo x="-2409" y="20115"/>
                <wp:lineTo x="21680" y="20115"/>
                <wp:lineTo x="21680" y="0"/>
                <wp:lineTo x="-2409" y="0"/>
              </wp:wrapPolygon>
            </wp:wrapTight>
            <wp:docPr id="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31616" behindDoc="1" locked="0" layoutInCell="1" allowOverlap="1">
            <wp:simplePos x="0" y="0"/>
            <wp:positionH relativeFrom="margin">
              <wp:posOffset>198755</wp:posOffset>
            </wp:positionH>
            <wp:positionV relativeFrom="paragraph">
              <wp:posOffset>7009130</wp:posOffset>
            </wp:positionV>
            <wp:extent cx="2231390" cy="1170305"/>
            <wp:effectExtent l="19050" t="0" r="0" b="0"/>
            <wp:wrapTight wrapText="bothSides">
              <wp:wrapPolygon edited="0">
                <wp:start x="-184" y="0"/>
                <wp:lineTo x="-184" y="21096"/>
                <wp:lineTo x="21575" y="21096"/>
                <wp:lineTo x="21575" y="0"/>
                <wp:lineTo x="-184" y="0"/>
              </wp:wrapPolygon>
            </wp:wrapTight>
            <wp:docPr id="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87" w:rsidRDefault="00C46D87">
      <w:pPr>
        <w:pStyle w:val="10"/>
        <w:keepNext/>
        <w:keepLines/>
        <w:shd w:val="clear" w:color="auto" w:fill="auto"/>
        <w:spacing w:after="95" w:line="390" w:lineRule="exact"/>
        <w:ind w:left="20"/>
      </w:pPr>
      <w:bookmarkStart w:id="0" w:name="bookmark0"/>
      <w:r>
        <w:rPr>
          <w:rStyle w:val="1"/>
          <w:b/>
          <w:bCs/>
          <w:color w:val="000000"/>
          <w:lang w:eastAsia="kk-KZ"/>
        </w:rPr>
        <w:t>Механика</w:t>
      </w:r>
      <w:bookmarkEnd w:id="0"/>
    </w:p>
    <w:p w:rsidR="00C46D87" w:rsidRDefault="00C46D87">
      <w:pPr>
        <w:pStyle w:val="21"/>
        <w:keepNext/>
        <w:keepLines/>
        <w:shd w:val="clear" w:color="auto" w:fill="auto"/>
        <w:spacing w:before="0" w:after="86" w:line="270" w:lineRule="exact"/>
        <w:ind w:left="20"/>
        <w:jc w:val="both"/>
      </w:pPr>
      <w:bookmarkStart w:id="1" w:name="bookmark1"/>
      <w:r>
        <w:rPr>
          <w:rStyle w:val="20"/>
          <w:b/>
          <w:bCs/>
          <w:color w:val="000000"/>
          <w:lang w:eastAsia="kk-KZ"/>
        </w:rPr>
        <w:t>§1. Механикалық қозғалыс</w:t>
      </w:r>
      <w:bookmarkEnd w:id="1"/>
    </w:p>
    <w:p w:rsidR="00C46D87" w:rsidRDefault="00C46D87">
      <w:pPr>
        <w:pStyle w:val="a4"/>
        <w:shd w:val="clear" w:color="auto" w:fill="auto"/>
        <w:spacing w:before="0"/>
        <w:ind w:left="20" w:right="20" w:firstLine="280"/>
      </w:pPr>
      <w:r>
        <w:rPr>
          <w:rStyle w:val="10pt"/>
          <w:color w:val="000000"/>
          <w:lang w:eastAsia="kk-KZ"/>
        </w:rPr>
        <w:t xml:space="preserve">Материялык; дүниеде болатын кез келген өзгерісті, материалдық денелердің кез келген өзара әсерлесуін </w:t>
      </w:r>
      <w:r>
        <w:rPr>
          <w:rStyle w:val="10pt14"/>
          <w:color w:val="000000"/>
          <w:lang w:eastAsia="kk-KZ"/>
        </w:rPr>
        <w:t>қозғалыс</w:t>
      </w:r>
      <w:r>
        <w:rPr>
          <w:rStyle w:val="10pt"/>
          <w:color w:val="000000"/>
          <w:lang w:eastAsia="kk-KZ"/>
        </w:rPr>
        <w:t xml:space="preserve"> деп атайды. Ма- терияның ең қарапайым қозгалыс формасы - </w:t>
      </w:r>
      <w:r>
        <w:rPr>
          <w:rStyle w:val="10pt14"/>
          <w:color w:val="000000"/>
          <w:lang w:eastAsia="kk-KZ"/>
        </w:rPr>
        <w:t>механикальщ қозгалыс.</w:t>
      </w:r>
      <w:r>
        <w:rPr>
          <w:rStyle w:val="10pt"/>
          <w:color w:val="000000"/>
          <w:lang w:eastAsia="kk-KZ"/>
        </w:rPr>
        <w:t xml:space="preserve"> Механикалық қозгалыс деп дененің басқа денелермен салыстыр- гандагы орын ауыстыруын атайды.</w:t>
      </w:r>
    </w:p>
    <w:p w:rsidR="00C46D87" w:rsidRDefault="00C46D87">
      <w:pPr>
        <w:pStyle w:val="31"/>
        <w:keepNext/>
        <w:keepLines/>
        <w:shd w:val="clear" w:color="auto" w:fill="auto"/>
        <w:spacing w:before="0" w:after="94" w:line="230" w:lineRule="exact"/>
        <w:ind w:left="20"/>
        <w:jc w:val="both"/>
      </w:pPr>
      <w:bookmarkStart w:id="2" w:name="bookmark2"/>
      <w:r>
        <w:rPr>
          <w:rStyle w:val="30"/>
          <w:b/>
          <w:bCs/>
          <w:color w:val="000000"/>
          <w:lang w:eastAsia="kk-KZ"/>
        </w:rPr>
        <w:t>Кинематика</w:t>
      </w:r>
      <w:bookmarkEnd w:id="2"/>
    </w:p>
    <w:p w:rsidR="00C46D87" w:rsidRDefault="00C46D87">
      <w:pPr>
        <w:pStyle w:val="a4"/>
        <w:shd w:val="clear" w:color="auto" w:fill="auto"/>
        <w:spacing w:before="0"/>
        <w:ind w:left="20" w:right="20" w:firstLine="280"/>
      </w:pPr>
      <w:r>
        <w:rPr>
          <w:rStyle w:val="10pt"/>
          <w:color w:val="000000"/>
          <w:lang w:eastAsia="kk-KZ"/>
        </w:rPr>
        <w:t xml:space="preserve">Дене қозгалысының өзгеру себептерін есепке алмай, қозгалысты қарастыратын механика бөлімі </w:t>
      </w:r>
      <w:r>
        <w:rPr>
          <w:rStyle w:val="10pt14"/>
          <w:color w:val="000000"/>
          <w:lang w:eastAsia="kk-KZ"/>
        </w:rPr>
        <w:t>кинематика</w:t>
      </w:r>
      <w:r>
        <w:rPr>
          <w:rStyle w:val="10pt"/>
          <w:color w:val="000000"/>
          <w:lang w:eastAsia="kk-KZ"/>
        </w:rPr>
        <w:t xml:space="preserve"> деп аталады.</w:t>
      </w:r>
    </w:p>
    <w:p w:rsidR="00C46D87" w:rsidRDefault="00C46D87">
      <w:pPr>
        <w:pStyle w:val="31"/>
        <w:keepNext/>
        <w:keepLines/>
        <w:shd w:val="clear" w:color="auto" w:fill="auto"/>
        <w:spacing w:before="0" w:after="98" w:line="230" w:lineRule="exact"/>
        <w:ind w:left="20"/>
        <w:jc w:val="both"/>
      </w:pPr>
      <w:bookmarkStart w:id="3" w:name="bookmark3"/>
      <w:r>
        <w:rPr>
          <w:rStyle w:val="30"/>
          <w:b/>
          <w:bCs/>
          <w:color w:val="000000"/>
          <w:lang w:eastAsia="kk-KZ"/>
        </w:rPr>
        <w:t>Материялық нүкте</w:t>
      </w:r>
      <w:bookmarkEnd w:id="3"/>
    </w:p>
    <w:p w:rsidR="00C46D87" w:rsidRDefault="00C46D87">
      <w:pPr>
        <w:pStyle w:val="a4"/>
        <w:shd w:val="clear" w:color="auto" w:fill="auto"/>
        <w:spacing w:before="0" w:after="0"/>
        <w:ind w:left="20" w:right="20" w:firstLine="280"/>
      </w:pPr>
      <w:r>
        <w:rPr>
          <w:rStyle w:val="10pt"/>
          <w:color w:val="000000"/>
          <w:lang w:eastAsia="kk-KZ"/>
        </w:rPr>
        <w:t>Егер қозгалған дененің өлшемі оның жүрген жолынан көп кем болса, онда дене қозгалысын нүктеніңқозғалысы ретінде қарастыруга болады.</w:t>
      </w:r>
    </w:p>
    <w:p w:rsidR="00C46D87" w:rsidRDefault="00C46D87">
      <w:pPr>
        <w:pStyle w:val="a4"/>
        <w:shd w:val="clear" w:color="auto" w:fill="auto"/>
        <w:spacing w:before="0"/>
        <w:ind w:left="20" w:right="20" w:firstLine="280"/>
      </w:pPr>
      <w:r>
        <w:rPr>
          <w:rStyle w:val="10pt"/>
          <w:color w:val="000000"/>
          <w:lang w:eastAsia="kk-KZ"/>
        </w:rPr>
        <w:t xml:space="preserve">Мұндай жағдайларда қозғалган денені мате- </w:t>
      </w:r>
      <w:r>
        <w:rPr>
          <w:rStyle w:val="10pt14"/>
          <w:color w:val="000000"/>
          <w:lang w:eastAsia="kk-KZ"/>
        </w:rPr>
        <w:t>рияльщ нүкте</w:t>
      </w:r>
      <w:r>
        <w:rPr>
          <w:rStyle w:val="10pt"/>
          <w:color w:val="000000"/>
          <w:lang w:eastAsia="kk-KZ"/>
        </w:rPr>
        <w:t xml:space="preserve"> деп атайды.</w:t>
      </w:r>
    </w:p>
    <w:p w:rsidR="00C46D87" w:rsidRDefault="00C46D87">
      <w:pPr>
        <w:pStyle w:val="31"/>
        <w:keepNext/>
        <w:keepLines/>
        <w:shd w:val="clear" w:color="auto" w:fill="auto"/>
        <w:spacing w:before="0" w:after="94" w:line="230" w:lineRule="exact"/>
        <w:ind w:left="20"/>
        <w:jc w:val="both"/>
      </w:pPr>
      <w:bookmarkStart w:id="4" w:name="bookmark4"/>
      <w:r>
        <w:rPr>
          <w:rStyle w:val="30"/>
          <w:b/>
          <w:bCs/>
          <w:color w:val="000000"/>
          <w:lang w:eastAsia="kk-KZ"/>
        </w:rPr>
        <w:t>Қозғалыс траекториясы. Жол</w:t>
      </w:r>
      <w:bookmarkEnd w:id="4"/>
    </w:p>
    <w:p w:rsidR="00C46D87" w:rsidRDefault="00C46D87">
      <w:pPr>
        <w:pStyle w:val="a4"/>
        <w:shd w:val="clear" w:color="auto" w:fill="auto"/>
        <w:spacing w:before="0"/>
        <w:ind w:left="20" w:right="20" w:firstLine="280"/>
      </w:pPr>
      <w:r>
        <w:rPr>
          <w:rStyle w:val="10pt"/>
          <w:color w:val="000000"/>
          <w:lang w:eastAsia="kk-KZ"/>
        </w:rPr>
        <w:t xml:space="preserve">Қозгалган материялық нүктенің кеңістіктегі болган нүктелер жиынтығын кұрастыратын сы- зықты </w:t>
      </w:r>
      <w:r>
        <w:rPr>
          <w:rStyle w:val="10pt14"/>
          <w:color w:val="000000"/>
          <w:lang w:eastAsia="kk-KZ"/>
        </w:rPr>
        <w:t>траектория</w:t>
      </w:r>
      <w:r>
        <w:rPr>
          <w:rStyle w:val="10pt"/>
          <w:color w:val="000000"/>
          <w:lang w:eastAsia="kk-KZ"/>
        </w:rPr>
        <w:t xml:space="preserve"> деп атайды. Траектория үзындыгы 8 </w:t>
      </w:r>
      <w:r>
        <w:rPr>
          <w:rStyle w:val="10pt14"/>
          <w:color w:val="000000"/>
          <w:lang w:eastAsia="kk-KZ"/>
        </w:rPr>
        <w:t>жол</w:t>
      </w:r>
      <w:r>
        <w:rPr>
          <w:rStyle w:val="10pt"/>
          <w:color w:val="000000"/>
          <w:lang w:eastAsia="kk-KZ"/>
        </w:rPr>
        <w:t xml:space="preserve"> деп аталады.</w:t>
      </w:r>
    </w:p>
    <w:p w:rsidR="00C46D87" w:rsidRDefault="00C46D87">
      <w:pPr>
        <w:pStyle w:val="31"/>
        <w:keepNext/>
        <w:keepLines/>
        <w:shd w:val="clear" w:color="auto" w:fill="auto"/>
        <w:spacing w:before="0" w:after="92" w:line="230" w:lineRule="exact"/>
        <w:ind w:left="20"/>
        <w:jc w:val="both"/>
      </w:pPr>
      <w:bookmarkStart w:id="5" w:name="bookmark5"/>
      <w:r>
        <w:rPr>
          <w:rStyle w:val="30"/>
          <w:b/>
          <w:bCs/>
          <w:color w:val="000000"/>
          <w:lang w:eastAsia="kk-KZ"/>
        </w:rPr>
        <w:t>Орын ауыстыру</w:t>
      </w:r>
      <w:bookmarkEnd w:id="5"/>
    </w:p>
    <w:p w:rsidR="00C46D87" w:rsidRDefault="00C46D87">
      <w:pPr>
        <w:pStyle w:val="a4"/>
        <w:shd w:val="clear" w:color="auto" w:fill="auto"/>
        <w:spacing w:before="0" w:after="90" w:line="238" w:lineRule="atLeast"/>
        <w:ind w:left="20" w:right="20" w:firstLine="280"/>
      </w:pPr>
      <w:r>
        <w:rPr>
          <w:rStyle w:val="10pt"/>
          <w:color w:val="000000"/>
          <w:lang w:eastAsia="kk-KZ"/>
        </w:rPr>
        <w:t>Траекторияның бастапқы және соңғы нүкте- лерін қосатын вектор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71450" cy="190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"/>
          <w:color w:val="000000"/>
          <w:lang w:eastAsia="kk-KZ"/>
        </w:rPr>
        <w:t xml:space="preserve">- </w:t>
      </w:r>
      <w:r>
        <w:rPr>
          <w:rStyle w:val="10pt14"/>
          <w:color w:val="000000"/>
          <w:lang w:eastAsia="kk-KZ"/>
        </w:rPr>
        <w:t>орын ауыстыру.</w:t>
      </w:r>
      <w:r>
        <w:rPr>
          <w:rStyle w:val="10pt"/>
          <w:color w:val="000000"/>
          <w:lang w:eastAsia="kk-KZ"/>
        </w:rPr>
        <w:t xml:space="preserve"> Түзу сызықты қозгалыс болғанда, жол 5 орын ауыс-</w:t>
      </w:r>
    </w:p>
    <w:p w:rsidR="00C46D87" w:rsidRDefault="00C46D87">
      <w:pPr>
        <w:pStyle w:val="a4"/>
        <w:shd w:val="clear" w:color="auto" w:fill="auto"/>
        <w:spacing w:before="0" w:after="28" w:line="200" w:lineRule="atLeast"/>
        <w:ind w:left="20"/>
      </w:pPr>
      <w:r>
        <w:rPr>
          <w:rStyle w:val="10pt"/>
          <w:color w:val="000000"/>
          <w:lang w:eastAsia="kk-KZ"/>
        </w:rPr>
        <w:t>тыру векторының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90500" cy="238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"/>
          <w:color w:val="000000"/>
          <w:lang w:eastAsia="kk-KZ"/>
        </w:rPr>
        <w:t>модуліне тең.</w:t>
      </w:r>
    </w:p>
    <w:p w:rsidR="00C46D87" w:rsidRDefault="00C46D87">
      <w:pPr>
        <w:pStyle w:val="a4"/>
        <w:shd w:val="clear" w:color="auto" w:fill="auto"/>
        <w:tabs>
          <w:tab w:val="left" w:pos="978"/>
        </w:tabs>
        <w:spacing w:before="0" w:after="0" w:line="320" w:lineRule="exact"/>
        <w:ind w:left="20" w:right="20"/>
      </w:pPr>
      <w:r>
        <w:rPr>
          <w:rStyle w:val="10pt"/>
          <w:color w:val="000000"/>
          <w:lang w:eastAsia="kk-KZ"/>
        </w:rPr>
        <w:t>Қисық сызықгы қозгалыста орын ауысгырудьщ, модулі</w:t>
      </w:r>
      <w:r>
        <w:rPr>
          <w:rStyle w:val="10pt"/>
          <w:color w:val="000000"/>
          <w:lang w:eastAsia="kk-KZ"/>
        </w:rPr>
        <w:tab/>
        <w:t>жүрген 8 жолдан кем (2.1 -сурет).</w:t>
      </w:r>
    </w:p>
    <w:p w:rsidR="00C46D87" w:rsidRDefault="00C46D87">
      <w:pPr>
        <w:pStyle w:val="a4"/>
        <w:shd w:val="clear" w:color="auto" w:fill="auto"/>
        <w:spacing w:before="0" w:after="197" w:line="238" w:lineRule="exact"/>
        <w:ind w:left="40" w:right="20" w:firstLine="280"/>
      </w:pPr>
      <w:r>
        <w:rPr>
          <w:rStyle w:val="10pt"/>
          <w:color w:val="000000"/>
          <w:lang w:eastAsia="kk-KZ"/>
        </w:rPr>
        <w:t>Материялық нүктенің қозгалысын сипаттау үшін, уақыттың әрбір мезетінде оның кеңіс- тіктегі орны корсетілу керек.</w:t>
      </w:r>
    </w:p>
    <w:p w:rsidR="00C46D87" w:rsidRDefault="00C46D87">
      <w:pPr>
        <w:pStyle w:val="31"/>
        <w:keepNext/>
        <w:keepLines/>
        <w:shd w:val="clear" w:color="auto" w:fill="auto"/>
        <w:spacing w:before="0" w:after="0" w:line="292" w:lineRule="exact"/>
        <w:ind w:left="40" w:right="1300"/>
      </w:pPr>
      <w:bookmarkStart w:id="6" w:name="bookmark6"/>
      <w:r>
        <w:rPr>
          <w:rStyle w:val="30"/>
          <w:b/>
          <w:bCs/>
          <w:color w:val="000000"/>
          <w:lang w:eastAsia="kk-KZ"/>
        </w:rPr>
        <w:lastRenderedPageBreak/>
        <w:t>Координаттар. Санақ денесі. Координаттар жүйесі</w:t>
      </w:r>
      <w:bookmarkEnd w:id="6"/>
    </w:p>
    <w:p w:rsidR="00C46D87" w:rsidRDefault="00C46D87">
      <w:pPr>
        <w:pStyle w:val="a4"/>
        <w:shd w:val="clear" w:color="auto" w:fill="auto"/>
        <w:spacing w:before="0" w:after="246" w:line="238" w:lineRule="exact"/>
        <w:ind w:left="40" w:right="20" w:firstLine="280"/>
      </w:pPr>
      <w:r>
        <w:rPr>
          <w:rStyle w:val="10pt"/>
          <w:color w:val="000000"/>
          <w:lang w:eastAsia="kk-KZ"/>
        </w:rPr>
        <w:t xml:space="preserve">Нүктенің кеңістіктегі орны оның </w:t>
      </w:r>
      <w:r>
        <w:rPr>
          <w:rStyle w:val="10pt14"/>
          <w:color w:val="000000"/>
          <w:lang w:eastAsia="kk-KZ"/>
        </w:rPr>
        <w:t>координат- тарымен</w:t>
      </w:r>
      <w:r>
        <w:rPr>
          <w:rStyle w:val="10pt"/>
          <w:color w:val="000000"/>
          <w:lang w:eastAsia="kk-KZ"/>
        </w:rPr>
        <w:t xml:space="preserve"> анықталады. Нүктенің координат- тарын анықтау үшін алдымен санақ </w:t>
      </w:r>
      <w:r>
        <w:rPr>
          <w:rStyle w:val="10pt14"/>
          <w:color w:val="000000"/>
          <w:lang w:eastAsia="kk-KZ"/>
        </w:rPr>
        <w:t xml:space="preserve">денесі </w:t>
      </w:r>
      <w:r>
        <w:rPr>
          <w:rStyle w:val="10pt"/>
          <w:color w:val="000000"/>
          <w:lang w:eastAsia="kk-KZ"/>
        </w:rPr>
        <w:t xml:space="preserve">таңдап алынады, одан кейін осы денемен </w:t>
      </w:r>
      <w:r>
        <w:rPr>
          <w:rStyle w:val="10pt14"/>
          <w:color w:val="000000"/>
          <w:lang w:eastAsia="kk-KZ"/>
        </w:rPr>
        <w:t>координаттар жүйесін</w:t>
      </w:r>
      <w:r>
        <w:rPr>
          <w:rStyle w:val="10pt"/>
          <w:color w:val="000000"/>
          <w:lang w:eastAsia="kk-KZ"/>
        </w:rPr>
        <w:t xml:space="preserve"> байланыстырады.</w:t>
      </w:r>
    </w:p>
    <w:p w:rsidR="00C46D87" w:rsidRDefault="00C46D87">
      <w:pPr>
        <w:pStyle w:val="31"/>
        <w:keepNext/>
        <w:keepLines/>
        <w:shd w:val="clear" w:color="auto" w:fill="auto"/>
        <w:spacing w:before="0" w:after="152" w:line="230" w:lineRule="exact"/>
        <w:ind w:left="40"/>
      </w:pPr>
      <w:bookmarkStart w:id="7" w:name="bookmark7"/>
      <w:r>
        <w:rPr>
          <w:rStyle w:val="30"/>
          <w:b/>
          <w:bCs/>
          <w:color w:val="000000"/>
          <w:lang w:eastAsia="kk-KZ"/>
        </w:rPr>
        <w:t>Санақ жүйесі</w:t>
      </w:r>
      <w:bookmarkEnd w:id="7"/>
    </w:p>
    <w:p w:rsidR="00C46D87" w:rsidRDefault="00C46D87">
      <w:pPr>
        <w:pStyle w:val="a4"/>
        <w:shd w:val="clear" w:color="auto" w:fill="auto"/>
        <w:spacing w:before="0" w:after="200" w:line="238" w:lineRule="exact"/>
        <w:ind w:left="40" w:right="20" w:firstLine="280"/>
      </w:pPr>
      <w:r>
        <w:rPr>
          <w:rStyle w:val="10pt"/>
          <w:color w:val="000000"/>
          <w:lang w:eastAsia="kk-KZ"/>
        </w:rPr>
        <w:t xml:space="preserve">Санақденесі, онымен байланысқан коорди- наттар жүйесі және бастапқы мезеті көрсетілген уақьіт санауы </w:t>
      </w:r>
      <w:r>
        <w:rPr>
          <w:rStyle w:val="10pt14"/>
          <w:color w:val="000000"/>
          <w:lang w:eastAsia="kk-KZ"/>
        </w:rPr>
        <w:t>санащ жүйесін</w:t>
      </w:r>
      <w:r>
        <w:rPr>
          <w:rStyle w:val="10pt"/>
          <w:color w:val="000000"/>
          <w:lang w:eastAsia="kk-KZ"/>
        </w:rPr>
        <w:t xml:space="preserve"> қүрастырады.</w:t>
      </w:r>
    </w:p>
    <w:p w:rsidR="00C46D87" w:rsidRDefault="00C46D87">
      <w:pPr>
        <w:pStyle w:val="31"/>
        <w:keepNext/>
        <w:keepLines/>
        <w:shd w:val="clear" w:color="auto" w:fill="auto"/>
        <w:spacing w:before="0" w:after="0" w:line="288" w:lineRule="exact"/>
        <w:ind w:left="40" w:right="1300"/>
      </w:pPr>
      <w:bookmarkStart w:id="8" w:name="bookmark8"/>
      <w:r>
        <w:rPr>
          <w:rStyle w:val="30"/>
          <w:b/>
          <w:bCs/>
          <w:color w:val="000000"/>
          <w:lang w:eastAsia="kk-KZ"/>
        </w:rPr>
        <w:t>Механикалық қозғалыстың салыстырмалылығы</w:t>
      </w:r>
      <w:bookmarkEnd w:id="8"/>
    </w:p>
    <w:p w:rsidR="00C46D87" w:rsidRDefault="00C46D87">
      <w:pPr>
        <w:pStyle w:val="a4"/>
        <w:shd w:val="clear" w:color="auto" w:fill="auto"/>
        <w:spacing w:before="0" w:after="0" w:line="238" w:lineRule="exact"/>
        <w:ind w:left="40" w:right="20" w:firstLine="280"/>
      </w:pPr>
      <w:r>
        <w:rPr>
          <w:rStyle w:val="10pt"/>
          <w:color w:val="000000"/>
          <w:lang w:eastAsia="kk-KZ"/>
        </w:rPr>
        <w:t xml:space="preserve">Қозғалыс траекториясы, жүрілген жол және орын ауыстыру санақжүйе тандалуына тәуелді. Басқаша айтқанда, </w:t>
      </w:r>
      <w:r>
        <w:rPr>
          <w:rStyle w:val="10pt14"/>
          <w:color w:val="000000"/>
          <w:lang w:eastAsia="kk-KZ"/>
        </w:rPr>
        <w:t>механикальщ қозғалыс - салыстырмалы</w:t>
      </w:r>
      <w:r>
        <w:rPr>
          <w:rStyle w:val="10pt"/>
          <w:color w:val="000000"/>
          <w:lang w:eastAsia="kk-KZ"/>
        </w:rPr>
        <w:t xml:space="preserve"> үғым.</w:t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40" w:right="20" w:firstLine="280"/>
      </w:pPr>
      <w:r>
        <w:rPr>
          <w:rStyle w:val="10pt"/>
          <w:color w:val="000000"/>
          <w:lang w:eastAsia="kk-KZ"/>
        </w:rPr>
        <w:t>Мысалы, Күннің орны қайда және ол қалай- ша қозғалады деген сүраққа әр түрлі жауаптар беруге болады.</w:t>
      </w:r>
    </w:p>
    <w:p w:rsidR="00C46D87" w:rsidRDefault="00C46D87">
      <w:pPr>
        <w:pStyle w:val="a4"/>
        <w:shd w:val="clear" w:color="auto" w:fill="auto"/>
        <w:spacing w:before="0" w:after="193" w:line="238" w:lineRule="exact"/>
        <w:ind w:left="40" w:right="20" w:firstLine="280"/>
      </w:pPr>
      <w:r>
        <w:rPr>
          <w:rStyle w:val="10pt"/>
          <w:color w:val="000000"/>
          <w:lang w:eastAsia="kk-KZ"/>
        </w:rPr>
        <w:t>Егер санақ жүйесін алыс галактикалармен байланыстырсақ (2.2-сурет), Күн біздің Қүс жолы галактиканың орталыгын 3 • 10</w:t>
      </w:r>
      <w:r>
        <w:rPr>
          <w:rStyle w:val="10pt"/>
          <w:color w:val="000000"/>
          <w:vertAlign w:val="superscript"/>
          <w:lang w:eastAsia="kk-KZ"/>
        </w:rPr>
        <w:t>20</w:t>
      </w:r>
      <w:r>
        <w:rPr>
          <w:rStyle w:val="10pt"/>
          <w:color w:val="000000"/>
          <w:lang w:eastAsia="kk-KZ"/>
        </w:rPr>
        <w:t xml:space="preserve"> м қашықтықта 250 км/с жылдамдықпен 200 мил- лион жылда бір рет айналады.</w:t>
      </w:r>
    </w:p>
    <w:p w:rsidR="00C46D87" w:rsidRDefault="00D3271D">
      <w:pPr>
        <w:framePr w:h="3676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2943225" cy="23336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pStyle w:val="33"/>
        <w:framePr w:h="3676" w:wrap="notBeside" w:vAnchor="text" w:hAnchor="text" w:xAlign="center" w:y="1"/>
        <w:shd w:val="clear" w:color="auto" w:fill="auto"/>
        <w:spacing w:line="200" w:lineRule="exact"/>
      </w:pPr>
      <w:r>
        <w:rPr>
          <w:rStyle w:val="310pt"/>
          <w:i/>
          <w:iCs/>
          <w:color w:val="000000"/>
          <w:lang w:eastAsia="kk-KZ"/>
        </w:rPr>
        <w:t>2.2-сурет</w:t>
      </w:r>
    </w:p>
    <w:p w:rsidR="00C46D87" w:rsidRDefault="00C46D87">
      <w:pPr>
        <w:rPr>
          <w:color w:val="auto"/>
          <w:sz w:val="2"/>
          <w:szCs w:val="2"/>
          <w:lang w:eastAsia="ru-RU"/>
        </w:rPr>
      </w:pPr>
      <w:r>
        <w:rPr>
          <w:color w:val="auto"/>
          <w:sz w:val="2"/>
          <w:szCs w:val="2"/>
          <w:lang w:eastAsia="ru-RU"/>
        </w:rPr>
        <w:br w:type="page"/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"/>
          <w:color w:val="000000"/>
          <w:lang w:eastAsia="kk-KZ"/>
        </w:rPr>
        <w:t>Санақ денесі ретінде Жерді танцап алып, координаттар жүйесінің бастапқы нүктесін Жер бетінде орналастырайык;. Бұл санақжүйе- сінде Күн орталығы Жерде орналасқан радиусы 150 миллион километр шеңберді 10000 км/с жылдамдыкден тәулігіне бір рет айналады.</w:t>
      </w:r>
    </w:p>
    <w:p w:rsidR="00C46D87" w:rsidRDefault="00C46D87">
      <w:pPr>
        <w:pStyle w:val="a4"/>
        <w:shd w:val="clear" w:color="auto" w:fill="auto"/>
        <w:spacing w:before="0" w:after="193" w:line="238" w:lineRule="exact"/>
        <w:ind w:left="20" w:right="20" w:firstLine="280"/>
      </w:pPr>
      <w:r>
        <w:rPr>
          <w:rStyle w:val="10pt"/>
          <w:color w:val="000000"/>
          <w:lang w:eastAsia="kk-KZ"/>
        </w:rPr>
        <w:t>Соңында Күнді санақ денесі ретінде таңдап алып, өзімен координаттар жүйесін байланыс- тырайық Бұл санақ жүйесінде Күн қозғал- майды, ал Жер оны радиусы 150 миллион километр шеңбер бойымен 30 км/с жылдам- дықпен айналады (2.3-сурет).</w:t>
      </w:r>
    </w:p>
    <w:p w:rsidR="00C46D87" w:rsidRDefault="00D3271D">
      <w:pPr>
        <w:framePr w:h="1818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143000" cy="11525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23"/>
        <w:shd w:val="clear" w:color="auto" w:fill="auto"/>
        <w:spacing w:before="340" w:after="41" w:line="200" w:lineRule="exact"/>
        <w:jc w:val="center"/>
      </w:pPr>
      <w:r>
        <w:rPr>
          <w:rStyle w:val="210pt"/>
          <w:i/>
          <w:iCs/>
          <w:color w:val="000000"/>
          <w:lang w:eastAsia="kk-KZ"/>
        </w:rPr>
        <w:t>2.3-сурет</w:t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"/>
          <w:color w:val="000000"/>
          <w:lang w:eastAsia="kk-KZ"/>
        </w:rPr>
        <w:t>Күннің қозғалысы туралы берілген үш жауап- тың қайсысы дұрыс? Дене қозғалысының кинематикалық суреттемесін беру үшін, барлық санақ жүйелерін тең түрде қабылдауға болады және әрбір суреттемелердің нәтижелері тиісті санақ жүйелерінде дұрыс деу керек.</w:t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"/>
          <w:color w:val="000000"/>
          <w:lang w:eastAsia="kk-KZ"/>
        </w:rPr>
        <w:t xml:space="preserve">Координаттар, орын ауыстыру, қозғалыс траекториясы, жылдамдық - </w:t>
      </w:r>
      <w:r>
        <w:rPr>
          <w:rStyle w:val="10pt13"/>
          <w:color w:val="000000"/>
          <w:lang w:eastAsia="kk-KZ"/>
        </w:rPr>
        <w:t xml:space="preserve">салыстырмалы </w:t>
      </w:r>
      <w:r>
        <w:rPr>
          <w:rStyle w:val="10pt"/>
          <w:color w:val="000000"/>
          <w:lang w:eastAsia="kk-KZ"/>
        </w:rPr>
        <w:t>ұғымдар. Денелердің абсолют координаттары, жылдамдықтары болмайды, олар санақ денесін, санақ жүйесін тандаумен байланысты.</w:t>
      </w:r>
    </w:p>
    <w:p w:rsidR="00C46D87" w:rsidRDefault="00C46D87">
      <w:pPr>
        <w:pStyle w:val="23"/>
        <w:shd w:val="clear" w:color="auto" w:fill="auto"/>
        <w:spacing w:after="214" w:line="238" w:lineRule="exact"/>
        <w:ind w:left="20" w:right="20" w:firstLine="280"/>
        <w:jc w:val="both"/>
      </w:pPr>
      <w:r>
        <w:rPr>
          <w:rStyle w:val="210pt"/>
          <w:i/>
          <w:iCs/>
          <w:color w:val="000000"/>
          <w:lang w:eastAsia="kk-KZ"/>
        </w:rPr>
        <w:t>Механикальщ қозғалыс</w:t>
      </w:r>
      <w:r>
        <w:rPr>
          <w:rStyle w:val="210pt6"/>
          <w:i/>
          <w:iCs/>
          <w:color w:val="000000"/>
          <w:lang w:eastAsia="kk-KZ"/>
        </w:rPr>
        <w:t xml:space="preserve"> - </w:t>
      </w:r>
      <w:r>
        <w:rPr>
          <w:rStyle w:val="210pt"/>
          <w:i/>
          <w:iCs/>
          <w:color w:val="000000"/>
          <w:lang w:eastAsia="kk-KZ"/>
        </w:rPr>
        <w:t>салыстырмалы үғым.</w:t>
      </w:r>
    </w:p>
    <w:p w:rsidR="00C46D87" w:rsidRDefault="00C46D87">
      <w:pPr>
        <w:pStyle w:val="21"/>
        <w:keepNext/>
        <w:keepLines/>
        <w:shd w:val="clear" w:color="auto" w:fill="auto"/>
        <w:spacing w:before="0" w:after="140" w:line="270" w:lineRule="exact"/>
        <w:ind w:left="20"/>
      </w:pPr>
      <w:bookmarkStart w:id="9" w:name="bookmark9"/>
      <w:r>
        <w:rPr>
          <w:rStyle w:val="25"/>
          <w:b/>
          <w:bCs/>
          <w:color w:val="000000"/>
          <w:lang w:eastAsia="kk-KZ"/>
        </w:rPr>
        <w:t>§2. Жылдамдық</w:t>
      </w:r>
      <w:bookmarkEnd w:id="9"/>
    </w:p>
    <w:p w:rsidR="00C46D87" w:rsidRDefault="00C46D87">
      <w:pPr>
        <w:pStyle w:val="a4"/>
        <w:shd w:val="clear" w:color="auto" w:fill="auto"/>
        <w:spacing w:before="0" w:after="200" w:line="238" w:lineRule="exact"/>
        <w:ind w:left="20" w:right="20" w:firstLine="280"/>
      </w:pPr>
      <w:r>
        <w:rPr>
          <w:rStyle w:val="10pt"/>
          <w:color w:val="000000"/>
          <w:lang w:eastAsia="kk-KZ"/>
        </w:rPr>
        <w:t xml:space="preserve">Көп жағдайда дененің кез келғен уақыт мезетінде қай жерде орналасуымен қатар, ол қалайша қозғалатынын білу қажет. Қозғалыс процесінің сандық сипаттамасы ретінде </w:t>
      </w:r>
      <w:r>
        <w:rPr>
          <w:rStyle w:val="10pt13"/>
          <w:color w:val="000000"/>
          <w:lang w:eastAsia="kk-KZ"/>
        </w:rPr>
        <w:t>крзғалыс жылдамдығы</w:t>
      </w:r>
      <w:r>
        <w:rPr>
          <w:rStyle w:val="10pt"/>
          <w:color w:val="000000"/>
          <w:lang w:eastAsia="kk-KZ"/>
        </w:rPr>
        <w:t xml:space="preserve"> деғен үғым енгізіледі.</w:t>
      </w:r>
    </w:p>
    <w:p w:rsidR="00C46D87" w:rsidRDefault="00C46D87">
      <w:pPr>
        <w:pStyle w:val="31"/>
        <w:keepNext/>
        <w:keepLines/>
        <w:shd w:val="clear" w:color="auto" w:fill="auto"/>
        <w:spacing w:before="0" w:after="0" w:line="288" w:lineRule="exact"/>
        <w:ind w:left="20" w:right="1360"/>
      </w:pPr>
      <w:bookmarkStart w:id="10" w:name="bookmark10"/>
      <w:r>
        <w:rPr>
          <w:rStyle w:val="30"/>
          <w:b/>
          <w:bCs/>
          <w:color w:val="000000"/>
          <w:lang w:eastAsia="kk-KZ"/>
        </w:rPr>
        <w:t>Бір қалыпты қозғалыс және оның жылдамдығы</w:t>
      </w:r>
      <w:bookmarkEnd w:id="10"/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"/>
          <w:color w:val="000000"/>
          <w:lang w:eastAsia="kk-KZ"/>
        </w:rPr>
        <w:t xml:space="preserve">Егер қозғалған дене әрбір бірдей уақыт аралығында бірдей жол жүрсе, бұл қозғалысты </w:t>
      </w:r>
      <w:r>
        <w:rPr>
          <w:rStyle w:val="10pt13"/>
          <w:color w:val="000000"/>
          <w:lang w:eastAsia="kk-KZ"/>
        </w:rPr>
        <w:t>бір кдлыпты крзғалыс</w:t>
      </w:r>
      <w:r>
        <w:rPr>
          <w:rStyle w:val="10pt"/>
          <w:color w:val="000000"/>
          <w:lang w:eastAsia="kk-KZ"/>
        </w:rPr>
        <w:t xml:space="preserve"> деп атайды. Бір қалыпты қозғалыс болғанда, жүрген 8 жолдың </w:t>
      </w:r>
      <w:r>
        <w:rPr>
          <w:rStyle w:val="10pt13"/>
          <w:color w:val="000000"/>
          <w:lang w:eastAsia="kk-KZ"/>
        </w:rPr>
        <w:t>і</w:t>
      </w:r>
      <w:r>
        <w:rPr>
          <w:rStyle w:val="10pt"/>
          <w:color w:val="000000"/>
          <w:lang w:eastAsia="kk-KZ"/>
        </w:rPr>
        <w:t xml:space="preserve"> уақыт аралығына қатьгаасы тұрақты шама болады. Бүл қатынас </w:t>
      </w:r>
      <w:r>
        <w:rPr>
          <w:rStyle w:val="10pt13"/>
          <w:color w:val="000000"/>
          <w:lang w:eastAsia="kk-KZ"/>
        </w:rPr>
        <w:t>бір қалыпты қозғалыстың жыл- дамдығы</w:t>
      </w:r>
      <w:r>
        <w:rPr>
          <w:rStyle w:val="10pt"/>
          <w:color w:val="000000"/>
          <w:lang w:eastAsia="kk-KZ"/>
        </w:rPr>
        <w:t xml:space="preserve"> деп аталады.</w:t>
      </w:r>
    </w:p>
    <w:p w:rsidR="00C46D87" w:rsidRDefault="00D3271D">
      <w:pPr>
        <w:pStyle w:val="160"/>
        <w:shd w:val="clear" w:color="auto" w:fill="auto"/>
        <w:spacing w:line="234" w:lineRule="atLeast"/>
        <w:ind w:left="20"/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019300" cy="447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pStyle w:val="a4"/>
        <w:shd w:val="clear" w:color="auto" w:fill="auto"/>
        <w:spacing w:before="0" w:after="0" w:line="234" w:lineRule="atLeast"/>
        <w:ind w:left="20" w:firstLine="280"/>
      </w:pPr>
      <w:r>
        <w:rPr>
          <w:rStyle w:val="10pt"/>
          <w:color w:val="000000"/>
          <w:lang w:eastAsia="kk-KZ"/>
        </w:rPr>
        <w:t>Дененің бастапқы уақыт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381000" cy="1619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"/>
          <w:color w:val="000000"/>
          <w:lang w:eastAsia="kk-KZ"/>
        </w:rPr>
        <w:t>мезеттегі</w:t>
      </w:r>
    </w:p>
    <w:p w:rsidR="00C46D87" w:rsidRDefault="00C46D87">
      <w:pPr>
        <w:pStyle w:val="a4"/>
        <w:shd w:val="clear" w:color="auto" w:fill="auto"/>
        <w:spacing w:before="0" w:after="0" w:line="234" w:lineRule="exact"/>
        <w:ind w:left="20"/>
      </w:pPr>
      <w:r>
        <w:rPr>
          <w:rStyle w:val="10pt"/>
          <w:color w:val="000000"/>
          <w:lang w:eastAsia="kk-KZ"/>
        </w:rPr>
        <w:t>кеңістіктегі орны, қозғалыс траекториясы және</w:t>
      </w:r>
    </w:p>
    <w:p w:rsidR="00C46D87" w:rsidRDefault="00C46D87">
      <w:pPr>
        <w:pStyle w:val="a4"/>
        <w:numPr>
          <w:ilvl w:val="0"/>
          <w:numId w:val="1"/>
        </w:numPr>
        <w:shd w:val="clear" w:color="auto" w:fill="auto"/>
        <w:tabs>
          <w:tab w:val="left" w:pos="258"/>
        </w:tabs>
        <w:spacing w:before="0" w:after="0" w:line="234" w:lineRule="exact"/>
        <w:ind w:left="20" w:right="20"/>
      </w:pPr>
      <w:r>
        <w:rPr>
          <w:rStyle w:val="10pt"/>
          <w:color w:val="000000"/>
          <w:lang w:eastAsia="kk-KZ"/>
        </w:rPr>
        <w:t>жылдамдығы белгілі болса, онда бір қалыпты қозгалған дененің, басқа да кез келген уақыт мезеттегі координаттарын білуге болады. Дене- нің жылдамдығын жүрген уақытына көбейтсек, жүрген жолы 5 табылады:</w:t>
      </w:r>
    </w:p>
    <w:p w:rsidR="00C46D87" w:rsidRDefault="00D3271D">
      <w:pPr>
        <w:pStyle w:val="160"/>
        <w:shd w:val="clear" w:color="auto" w:fill="auto"/>
        <w:spacing w:line="241" w:lineRule="atLeast"/>
        <w:ind w:left="20"/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2190750" cy="3048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pStyle w:val="a4"/>
        <w:shd w:val="clear" w:color="auto" w:fill="auto"/>
        <w:spacing w:before="0" w:after="0" w:line="241" w:lineRule="exact"/>
        <w:ind w:left="20" w:right="20" w:firstLine="280"/>
      </w:pPr>
      <w:r>
        <w:rPr>
          <w:rStyle w:val="10pt"/>
          <w:color w:val="000000"/>
          <w:lang w:eastAsia="kk-KZ"/>
        </w:rPr>
        <w:t xml:space="preserve">Бастапқы </w:t>
      </w:r>
      <w:r>
        <w:rPr>
          <w:rStyle w:val="10pt13"/>
          <w:color w:val="000000"/>
          <w:lang w:eastAsia="kk-KZ"/>
        </w:rPr>
        <w:t>А</w:t>
      </w:r>
      <w:r>
        <w:rPr>
          <w:rStyle w:val="10pt"/>
          <w:color w:val="000000"/>
          <w:lang w:eastAsia="kk-KZ"/>
        </w:rPr>
        <w:t xml:space="preserve"> нүктеден траектория бойымен жүрген Зжолды санап, нүктеніңжаңа </w:t>
      </w:r>
      <w:r>
        <w:rPr>
          <w:rStyle w:val="10pt13"/>
          <w:color w:val="000000"/>
          <w:lang w:eastAsia="kk-KZ"/>
        </w:rPr>
        <w:t>і</w:t>
      </w:r>
      <w:r>
        <w:rPr>
          <w:rStyle w:val="10pt"/>
          <w:color w:val="000000"/>
          <w:lang w:eastAsia="kk-KZ"/>
        </w:rPr>
        <w:t xml:space="preserve"> уақыт мезетіндегі </w:t>
      </w:r>
      <w:r>
        <w:rPr>
          <w:rStyle w:val="10pt13"/>
          <w:color w:val="000000"/>
          <w:lang w:eastAsia="kk-KZ"/>
        </w:rPr>
        <w:t>В</w:t>
      </w:r>
      <w:r>
        <w:rPr>
          <w:rStyle w:val="10pt"/>
          <w:color w:val="000000"/>
          <w:lang w:eastAsia="kk-KZ"/>
        </w:rPr>
        <w:t xml:space="preserve"> нүктедегі орнын анықтаймыз.</w:t>
      </w:r>
    </w:p>
    <w:p w:rsidR="00C46D87" w:rsidRDefault="00C46D87">
      <w:pPr>
        <w:pStyle w:val="a4"/>
        <w:shd w:val="clear" w:color="auto" w:fill="auto"/>
        <w:spacing w:before="0" w:after="132" w:line="241" w:lineRule="exact"/>
        <w:ind w:left="20" w:right="20" w:firstLine="280"/>
      </w:pPr>
      <w:r>
        <w:rPr>
          <w:rStyle w:val="10pt"/>
          <w:color w:val="000000"/>
          <w:lang w:eastAsia="kk-KZ"/>
        </w:rPr>
        <w:t xml:space="preserve">Мысалы, түрақты </w:t>
      </w:r>
      <w:r>
        <w:rPr>
          <w:rStyle w:val="10pt13"/>
          <w:color w:val="000000"/>
          <w:lang w:eastAsia="kk-KZ"/>
        </w:rPr>
        <w:t>V</w:t>
      </w:r>
      <w:r>
        <w:rPr>
          <w:rStyle w:val="10pt"/>
          <w:color w:val="000000"/>
          <w:lang w:eastAsia="kk-KZ"/>
        </w:rPr>
        <w:t xml:space="preserve"> жылдамдықпен қоз- ғалған автомобиль тандап алған </w:t>
      </w:r>
      <w:r>
        <w:rPr>
          <w:rStyle w:val="10pt13"/>
          <w:color w:val="000000"/>
          <w:lang w:eastAsia="kk-KZ"/>
        </w:rPr>
        <w:t>АВС</w:t>
      </w:r>
      <w:r>
        <w:rPr>
          <w:rStyle w:val="10pt"/>
          <w:color w:val="000000"/>
          <w:lang w:eastAsia="kk-KZ"/>
        </w:rPr>
        <w:t xml:space="preserve"> маршрут- пен </w:t>
      </w:r>
      <w:r>
        <w:rPr>
          <w:rStyle w:val="10pt13"/>
          <w:color w:val="000000"/>
          <w:lang w:eastAsia="kk-KZ"/>
        </w:rPr>
        <w:t>I</w:t>
      </w:r>
      <w:r>
        <w:rPr>
          <w:rStyle w:val="10pt"/>
          <w:color w:val="000000"/>
          <w:lang w:eastAsia="kk-KZ"/>
        </w:rPr>
        <w:t xml:space="preserve"> уақыт жүргенде, қай жерге жететінін картаны пайдаланып, анықтауға болады (2.4-сурет).</w:t>
      </w:r>
    </w:p>
    <w:p w:rsidR="00C46D87" w:rsidRDefault="00D3271D">
      <w:pPr>
        <w:framePr w:h="2999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666875" cy="19050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a4"/>
        <w:shd w:val="clear" w:color="auto" w:fill="auto"/>
        <w:spacing w:before="81" w:after="0" w:line="238" w:lineRule="exact"/>
        <w:ind w:left="20" w:right="20" w:firstLine="280"/>
      </w:pPr>
      <w:r>
        <w:rPr>
          <w:rStyle w:val="10pt"/>
          <w:color w:val="000000"/>
          <w:lang w:eastAsia="kk-KZ"/>
        </w:rPr>
        <w:t>Егер дене түзу сызықпен бір қалыпты қоз- ғалса, онда координат осін қозғалыс бағытымен сәйкестендіріп, дененің кеңістіктегі орнын бір мәнді түрде, бір ғана координат анықтай- тындай жағдай туындайды. Онда Ғуақыт ара- лықтағы координаттың өзгерісі</w:t>
      </w:r>
    </w:p>
    <w:p w:rsidR="00C46D87" w:rsidRDefault="00D3271D">
      <w:pPr>
        <w:pStyle w:val="160"/>
        <w:shd w:val="clear" w:color="auto" w:fill="auto"/>
        <w:spacing w:line="238" w:lineRule="atLeast"/>
        <w:ind w:left="20"/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2381250" cy="266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/>
        <w:sectPr w:rsidR="00C46D87">
          <w:type w:val="continuous"/>
          <w:pgSz w:w="11909" w:h="16838"/>
          <w:pgMar w:top="1962" w:right="1092" w:bottom="2156" w:left="1038" w:header="0" w:footer="3" w:gutter="0"/>
          <w:cols w:num="2" w:sep="1" w:space="483"/>
          <w:noEndnote/>
          <w:docGrid w:linePitch="360"/>
        </w:sectPr>
      </w:pPr>
      <w:r>
        <w:rPr>
          <w:rStyle w:val="10pt"/>
          <w:color w:val="000000"/>
          <w:lang w:eastAsia="kk-KZ"/>
        </w:rPr>
        <w:t>тендеу аркьілы табылады. Мүндағы х</w:t>
      </w:r>
      <w:r>
        <w:rPr>
          <w:rStyle w:val="10pt"/>
          <w:color w:val="000000"/>
          <w:vertAlign w:val="subscript"/>
          <w:lang w:eastAsia="kk-KZ"/>
        </w:rPr>
        <w:t>0</w:t>
      </w:r>
      <w:r>
        <w:rPr>
          <w:rStyle w:val="10pt"/>
          <w:color w:val="000000"/>
          <w:lang w:eastAsia="kk-KZ"/>
        </w:rPr>
        <w:t xml:space="preserve"> - бастапқы </w:t>
      </w:r>
      <w:r>
        <w:rPr>
          <w:rStyle w:val="10pt13"/>
          <w:color w:val="000000"/>
          <w:lang w:eastAsia="kk-KZ"/>
        </w:rPr>
        <w:t>1=0</w:t>
      </w:r>
      <w:r>
        <w:rPr>
          <w:rStyle w:val="10pt"/>
          <w:color w:val="000000"/>
          <w:lang w:eastAsia="kk-KZ"/>
        </w:rPr>
        <w:t xml:space="preserve"> уақыт мезетіндегі дененің бастапқы коорди- натасы (2.5-сурет).</w:t>
      </w:r>
    </w:p>
    <w:p w:rsidR="00C46D87" w:rsidRDefault="003376CC">
      <w:pPr>
        <w:spacing w:line="360" w:lineRule="exact"/>
        <w:rPr>
          <w:color w:val="auto"/>
          <w:lang w:eastAsia="ru-RU"/>
        </w:rPr>
      </w:pPr>
      <w:r>
        <w:rPr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52.9pt;margin-top:-56.5pt;width:256.5pt;height:99.15pt;z-index:251644928;mso-wrap-distance-left:5pt;mso-wrap-distance-right:5pt;mso-position-horizontal-relative:margin" filled="f" stroked="f">
            <v:textbox style="mso-fit-shape-to-text:t" inset="0,0,0,0">
              <w:txbxContent>
                <w:p w:rsidR="00C46D87" w:rsidRDefault="00C46D87">
                  <w:pPr>
                    <w:pStyle w:val="101"/>
                    <w:shd w:val="clear" w:color="auto" w:fill="auto"/>
                    <w:spacing w:after="97" w:line="220" w:lineRule="exact"/>
                    <w:ind w:left="120"/>
                  </w:pPr>
                  <w:r>
                    <w:rPr>
                      <w:rStyle w:val="1011ptExact"/>
                      <w:b/>
                      <w:bCs/>
                      <w:lang w:eastAsia="kk-KZ"/>
                    </w:rPr>
                    <w:t>Бір қалыпсыз (айнымалы) қозғалыс</w:t>
                  </w:r>
                </w:p>
                <w:p w:rsidR="00C46D87" w:rsidRDefault="00C46D87">
                  <w:pPr>
                    <w:pStyle w:val="a4"/>
                    <w:shd w:val="clear" w:color="auto" w:fill="auto"/>
                    <w:spacing w:before="0" w:after="0" w:line="238" w:lineRule="exact"/>
                    <w:ind w:left="120" w:right="100" w:firstLine="280"/>
                  </w:pPr>
                  <w:r>
                    <w:rPr>
                      <w:rStyle w:val="9"/>
                      <w:color w:val="000000"/>
                      <w:lang w:eastAsia="kk-KZ"/>
                    </w:rPr>
                    <w:t xml:space="preserve">Нақты жағдайларда денелердің қозғалысы ешқашан дәлме-дәл бір қалыпты болмайды. Дене бірдей уақыт аралықтарында әр түрлі жол отетін болған қозғалысты бір қалыпсыз немесе </w:t>
                  </w:r>
                  <w:r>
                    <w:rPr>
                      <w:rStyle w:val="93"/>
                      <w:color w:val="000000"/>
                      <w:spacing w:val="-10"/>
                      <w:lang w:eastAsia="kk-KZ"/>
                    </w:rPr>
                    <w:t>айнымалы крзғалыс</w:t>
                  </w:r>
                  <w:r>
                    <w:rPr>
                      <w:rStyle w:val="9"/>
                      <w:color w:val="000000"/>
                      <w:lang w:eastAsia="kk-KZ"/>
                    </w:rPr>
                    <w:t xml:space="preserve"> деп атайды.</w:t>
                  </w:r>
                </w:p>
                <w:p w:rsidR="00C46D87" w:rsidRDefault="00C46D87">
                  <w:pPr>
                    <w:pStyle w:val="a4"/>
                    <w:shd w:val="clear" w:color="auto" w:fill="auto"/>
                    <w:spacing w:before="0" w:after="0" w:line="238" w:lineRule="exact"/>
                    <w:ind w:left="120" w:right="1420" w:firstLine="280"/>
                  </w:pPr>
                  <w:r>
                    <w:rPr>
                      <w:rStyle w:val="9"/>
                      <w:color w:val="000000"/>
                      <w:lang w:eastAsia="kk-KZ"/>
                    </w:rPr>
                    <w:t>Айнымалы қозғалыс жолдык</w:t>
                  </w:r>
                </w:p>
                <w:p w:rsidR="00C46D87" w:rsidRDefault="00C46D87">
                  <w:pPr>
                    <w:pStyle w:val="a4"/>
                    <w:shd w:val="clear" w:color="auto" w:fill="auto"/>
                    <w:spacing w:before="0" w:after="0" w:line="238" w:lineRule="exact"/>
                    <w:ind w:left="120" w:right="1420"/>
                  </w:pPr>
                  <w:r>
                    <w:rPr>
                      <w:rStyle w:val="9"/>
                      <w:color w:val="000000"/>
                      <w:lang w:eastAsia="kk-KZ"/>
                    </w:rPr>
                    <w:t>жылдамдығымен және л</w:t>
                  </w:r>
                  <w:r w:rsidR="003376CC">
                    <w:rPr>
                      <w:rStyle w:val="9"/>
                      <w:color w:val="000000"/>
                      <w:lang w:eastAsia="kk-KZ"/>
                    </w:rPr>
                    <w:t>ездік дығымен с</w:t>
                  </w:r>
                  <w:r>
                    <w:rPr>
                      <w:rStyle w:val="9"/>
                      <w:color w:val="000000"/>
                      <w:lang w:eastAsia="kk-KZ"/>
                    </w:rPr>
                    <w:t>ипатталады.</w:t>
                  </w:r>
                </w:p>
              </w:txbxContent>
            </v:textbox>
            <w10:wrap anchorx="margin"/>
          </v:shape>
        </w:pict>
      </w:r>
      <w:r w:rsidR="00D3271D">
        <w:rPr>
          <w:noProof/>
          <w:lang w:val="ru-RU" w:eastAsia="ru-RU"/>
        </w:rPr>
        <w:drawing>
          <wp:anchor distT="0" distB="0" distL="63500" distR="63500" simplePos="0" relativeHeight="251634688" behindDoc="1" locked="0" layoutInCell="1" allowOverlap="1">
            <wp:simplePos x="0" y="0"/>
            <wp:positionH relativeFrom="margin">
              <wp:posOffset>899795</wp:posOffset>
            </wp:positionH>
            <wp:positionV relativeFrom="paragraph">
              <wp:posOffset>1783080</wp:posOffset>
            </wp:positionV>
            <wp:extent cx="2078990" cy="438785"/>
            <wp:effectExtent l="19050" t="0" r="0" b="0"/>
            <wp:wrapNone/>
            <wp:docPr id="9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71D">
        <w:rPr>
          <w:noProof/>
          <w:lang w:val="ru-RU" w:eastAsia="ru-RU"/>
        </w:rPr>
        <w:drawing>
          <wp:anchor distT="0" distB="0" distL="63500" distR="63500" simplePos="0" relativeHeight="251635712" behindDoc="1" locked="0" layoutInCell="1" allowOverlap="1">
            <wp:simplePos x="0" y="0"/>
            <wp:positionH relativeFrom="margin">
              <wp:posOffset>127000</wp:posOffset>
            </wp:positionH>
            <wp:positionV relativeFrom="paragraph">
              <wp:posOffset>2190115</wp:posOffset>
            </wp:positionV>
            <wp:extent cx="2761615" cy="1225550"/>
            <wp:effectExtent l="19050" t="0" r="635" b="0"/>
            <wp:wrapNone/>
            <wp:docPr id="9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71D">
        <w:rPr>
          <w:noProof/>
          <w:lang w:val="ru-RU" w:eastAsia="ru-RU"/>
        </w:rPr>
        <w:drawing>
          <wp:anchor distT="0" distB="0" distL="63500" distR="63500" simplePos="0" relativeHeight="251636736" behindDoc="1" locked="0" layoutInCell="1" allowOverlap="1">
            <wp:simplePos x="0" y="0"/>
            <wp:positionH relativeFrom="margin">
              <wp:posOffset>5743575</wp:posOffset>
            </wp:positionH>
            <wp:positionV relativeFrom="paragraph">
              <wp:posOffset>2407285</wp:posOffset>
            </wp:positionV>
            <wp:extent cx="536575" cy="213360"/>
            <wp:effectExtent l="19050" t="0" r="0" b="0"/>
            <wp:wrapNone/>
            <wp:docPr id="9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71D">
        <w:rPr>
          <w:noProof/>
          <w:lang w:val="ru-RU" w:eastAsia="ru-RU"/>
        </w:rPr>
        <w:drawing>
          <wp:anchor distT="0" distB="0" distL="63500" distR="63500" simplePos="0" relativeHeight="251637760" behindDoc="1" locked="0" layoutInCell="1" allowOverlap="1">
            <wp:simplePos x="0" y="0"/>
            <wp:positionH relativeFrom="margin">
              <wp:posOffset>4180205</wp:posOffset>
            </wp:positionH>
            <wp:positionV relativeFrom="paragraph">
              <wp:posOffset>4199255</wp:posOffset>
            </wp:positionV>
            <wp:extent cx="2042160" cy="524510"/>
            <wp:effectExtent l="19050" t="0" r="0" b="0"/>
            <wp:wrapNone/>
            <wp:docPr id="9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71D">
        <w:rPr>
          <w:noProof/>
          <w:lang w:val="ru-RU" w:eastAsia="ru-RU"/>
        </w:rPr>
        <w:drawing>
          <wp:anchor distT="0" distB="0" distL="63500" distR="63500" simplePos="0" relativeHeight="251638784" behindDoc="1" locked="0" layoutInCell="1" allowOverlap="1">
            <wp:simplePos x="0" y="0"/>
            <wp:positionH relativeFrom="margin">
              <wp:posOffset>4586605</wp:posOffset>
            </wp:positionH>
            <wp:positionV relativeFrom="paragraph">
              <wp:posOffset>4709160</wp:posOffset>
            </wp:positionV>
            <wp:extent cx="286385" cy="286385"/>
            <wp:effectExtent l="19050" t="0" r="0" b="0"/>
            <wp:wrapNone/>
            <wp:docPr id="9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D87">
        <w:rPr>
          <w:noProof/>
          <w:lang w:val="ru-RU" w:eastAsia="ru-RU"/>
        </w:rPr>
        <w:pict>
          <v:shape id="_x0000_s1037" type="#_x0000_t202" style="position:absolute;margin-left:-4.3pt;margin-top:279pt;width:239.9pt;height:76.4pt;z-index:25163980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46D87" w:rsidRDefault="00C46D87">
                  <w:pPr>
                    <w:pStyle w:val="101"/>
                    <w:shd w:val="clear" w:color="auto" w:fill="auto"/>
                    <w:spacing w:line="288" w:lineRule="exact"/>
                    <w:ind w:left="120" w:right="1020"/>
                  </w:pPr>
                  <w:r>
                    <w:rPr>
                      <w:rStyle w:val="1011ptExact"/>
                      <w:b/>
                      <w:bCs/>
                      <w:lang w:eastAsia="kk-KZ"/>
                    </w:rPr>
                    <w:t>Бір қалыпты қозғалған дененің қозғалыс графигі</w:t>
                  </w:r>
                </w:p>
                <w:p w:rsidR="00C46D87" w:rsidRDefault="00C46D87">
                  <w:pPr>
                    <w:pStyle w:val="a4"/>
                    <w:shd w:val="clear" w:color="auto" w:fill="auto"/>
                    <w:spacing w:before="0" w:after="0" w:line="238" w:lineRule="exact"/>
                    <w:ind w:left="120" w:right="100" w:firstLine="260"/>
                  </w:pPr>
                  <w:r>
                    <w:rPr>
                      <w:rStyle w:val="9"/>
                      <w:color w:val="000000"/>
                      <w:lang w:eastAsia="kk-KZ"/>
                    </w:rPr>
                    <w:t xml:space="preserve">Төмендегі 2.7-суретте бір қалыпты </w:t>
                  </w:r>
                  <w:r>
                    <w:rPr>
                      <w:rStyle w:val="Arial4"/>
                      <w:noProof w:val="0"/>
                      <w:color w:val="000000"/>
                      <w:lang w:eastAsia="kk-KZ"/>
                    </w:rPr>
                    <w:t>V</w:t>
                  </w:r>
                  <w:r>
                    <w:rPr>
                      <w:rStyle w:val="95"/>
                      <w:noProof w:val="0"/>
                      <w:color w:val="000000"/>
                      <w:lang w:eastAsia="kk-KZ"/>
                    </w:rPr>
                    <w:t xml:space="preserve"> </w:t>
                  </w:r>
                  <w:r>
                    <w:rPr>
                      <w:rStyle w:val="9"/>
                      <w:color w:val="000000"/>
                      <w:lang w:eastAsia="kk-KZ"/>
                    </w:rPr>
                    <w:t xml:space="preserve">жыл- дамдықпен қозгалған дененің </w:t>
                  </w:r>
                  <w:r>
                    <w:rPr>
                      <w:rStyle w:val="94"/>
                      <w:noProof w:val="0"/>
                      <w:color w:val="000000"/>
                      <w:spacing w:val="20"/>
                      <w:lang w:eastAsia="kk-KZ"/>
                    </w:rPr>
                    <w:t>х</w:t>
                  </w:r>
                  <w:r>
                    <w:rPr>
                      <w:rStyle w:val="9"/>
                      <w:color w:val="000000"/>
                      <w:lang w:eastAsia="kk-KZ"/>
                    </w:rPr>
                    <w:t xml:space="preserve"> координатасы </w:t>
                  </w:r>
                  <w:r>
                    <w:rPr>
                      <w:rStyle w:val="94"/>
                      <w:noProof w:val="0"/>
                      <w:color w:val="000000"/>
                      <w:spacing w:val="20"/>
                      <w:lang w:eastAsia="kk-KZ"/>
                    </w:rPr>
                    <w:t>і</w:t>
                  </w:r>
                  <w:r>
                    <w:rPr>
                      <w:rStyle w:val="9"/>
                      <w:color w:val="000000"/>
                      <w:lang w:eastAsia="kk-KZ"/>
                    </w:rPr>
                    <w:t xml:space="preserve"> уақыттан қалайша тәуелді екенін көрсететін сызықтар бейнеленген.</w:t>
                  </w:r>
                </w:p>
              </w:txbxContent>
            </v:textbox>
            <w10:wrap anchorx="margin"/>
          </v:shape>
        </w:pict>
      </w:r>
      <w:r w:rsidR="00C46D87">
        <w:rPr>
          <w:noProof/>
          <w:lang w:val="ru-RU" w:eastAsia="ru-RU"/>
        </w:rPr>
        <w:pict>
          <v:shape id="_x0000_s1038" type="#_x0000_t202" style="position:absolute;margin-left:-3.25pt;margin-top:108.45pt;width:239.2pt;height:26.3pt;z-index:25164083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46D87" w:rsidRDefault="00C46D87">
                  <w:pPr>
                    <w:pStyle w:val="a4"/>
                    <w:shd w:val="clear" w:color="auto" w:fill="auto"/>
                    <w:spacing w:before="0" w:after="0" w:line="263" w:lineRule="exact"/>
                    <w:ind w:left="100" w:right="100"/>
                    <w:jc w:val="right"/>
                  </w:pPr>
                  <w:r>
                    <w:rPr>
                      <w:rStyle w:val="9"/>
                      <w:color w:val="000000"/>
                      <w:lang w:eastAsia="kk-KZ"/>
                    </w:rPr>
                    <w:t xml:space="preserve">Егер Ох ось бағыты қозғалыс бағытына кері болса (2.6-сурет), онда </w:t>
                  </w:r>
                  <w:r>
                    <w:rPr>
                      <w:rStyle w:val="94"/>
                      <w:noProof w:val="0"/>
                      <w:color w:val="000000"/>
                      <w:spacing w:val="20"/>
                      <w:lang w:eastAsia="kk-KZ"/>
                    </w:rPr>
                    <w:t>і</w:t>
                  </w:r>
                  <w:r>
                    <w:rPr>
                      <w:rStyle w:val="9"/>
                      <w:color w:val="000000"/>
                      <w:lang w:eastAsia="kk-KZ"/>
                    </w:rPr>
                    <w:t xml:space="preserve"> мезетте х координатасы:</w:t>
                  </w:r>
                </w:p>
              </w:txbxContent>
            </v:textbox>
            <w10:wrap anchorx="margin"/>
          </v:shape>
        </w:pict>
      </w:r>
      <w:r w:rsidR="00D3271D">
        <w:rPr>
          <w:noProof/>
          <w:lang w:val="ru-RU" w:eastAsia="ru-RU"/>
        </w:rPr>
        <w:drawing>
          <wp:anchor distT="0" distB="0" distL="63500" distR="63500" simplePos="0" relativeHeight="251641856" behindDoc="1" locked="0" layoutInCell="1" allowOverlap="1">
            <wp:simplePos x="0" y="0"/>
            <wp:positionH relativeFrom="margin">
              <wp:posOffset>71755</wp:posOffset>
            </wp:positionH>
            <wp:positionV relativeFrom="paragraph">
              <wp:posOffset>22860</wp:posOffset>
            </wp:positionV>
            <wp:extent cx="2871470" cy="1212850"/>
            <wp:effectExtent l="19050" t="0" r="5080" b="0"/>
            <wp:wrapNone/>
            <wp:docPr id="9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71D">
        <w:rPr>
          <w:noProof/>
          <w:lang w:val="ru-RU" w:eastAsia="ru-RU"/>
        </w:rPr>
        <w:drawing>
          <wp:anchor distT="0" distB="0" distL="63500" distR="63500" simplePos="0" relativeHeight="251642880" behindDoc="1" locked="0" layoutInCell="1" allowOverlap="1">
            <wp:simplePos x="0" y="0"/>
            <wp:positionH relativeFrom="margin">
              <wp:posOffset>709930</wp:posOffset>
            </wp:positionH>
            <wp:positionV relativeFrom="paragraph">
              <wp:posOffset>4775200</wp:posOffset>
            </wp:positionV>
            <wp:extent cx="1511935" cy="2084705"/>
            <wp:effectExtent l="19050" t="0" r="0" b="0"/>
            <wp:wrapNone/>
            <wp:docPr id="9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D87">
        <w:rPr>
          <w:noProof/>
          <w:lang w:val="ru-RU" w:eastAsia="ru-RU"/>
        </w:rPr>
        <w:pict>
          <v:shape id="_x0000_s1041" type="#_x0000_t202" style="position:absolute;margin-left:252.9pt;margin-top:377pt;width:240.65pt;height:148.05pt;z-index:25164390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46D87" w:rsidRDefault="00C46D87">
                  <w:pPr>
                    <w:pStyle w:val="a4"/>
                    <w:shd w:val="clear" w:color="auto" w:fill="auto"/>
                    <w:spacing w:before="0" w:after="143" w:line="238" w:lineRule="atLeast"/>
                    <w:ind w:left="120" w:right="120" w:firstLine="300"/>
                  </w:pPr>
                  <w:r>
                    <w:rPr>
                      <w:rStyle w:val="9"/>
                      <w:color w:val="000000"/>
                      <w:lang w:eastAsia="kk-KZ"/>
                    </w:rPr>
                    <w:t>Орын ауыстыру - векторлық шама, уақыт аралығы</w:t>
                  </w:r>
                  <w:r w:rsidR="00D3271D">
                    <w:rPr>
                      <w:noProof/>
                      <w:color w:val="000000"/>
                      <w:sz w:val="19"/>
                      <w:szCs w:val="19"/>
                      <w:lang w:val="ru-RU"/>
                    </w:rPr>
                    <w:drawing>
                      <wp:inline distT="0" distB="0" distL="0" distR="0">
                        <wp:extent cx="180975" cy="161925"/>
                        <wp:effectExtent l="19050" t="0" r="9525" b="0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9"/>
                      <w:color w:val="000000"/>
                      <w:lang w:eastAsia="kk-KZ"/>
                    </w:rPr>
                    <w:t>- скаляр, сондықтан лездік жылдамдық</w:t>
                  </w:r>
                  <w:r w:rsidR="00D3271D">
                    <w:rPr>
                      <w:noProof/>
                      <w:color w:val="000000"/>
                      <w:sz w:val="19"/>
                      <w:szCs w:val="19"/>
                      <w:lang w:val="ru-RU"/>
                    </w:rPr>
                    <w:drawing>
                      <wp:inline distT="0" distB="0" distL="0" distR="0">
                        <wp:extent cx="104775" cy="161925"/>
                        <wp:effectExtent l="19050" t="0" r="9525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9"/>
                      <w:color w:val="000000"/>
                      <w:lang w:eastAsia="kk-KZ"/>
                    </w:rPr>
                    <w:t>- векторлық шама.</w:t>
                  </w:r>
                </w:p>
                <w:p w:rsidR="00C46D87" w:rsidRDefault="00C46D87">
                  <w:pPr>
                    <w:pStyle w:val="101"/>
                    <w:shd w:val="clear" w:color="auto" w:fill="auto"/>
                    <w:spacing w:line="284" w:lineRule="exact"/>
                    <w:ind w:left="120" w:right="860"/>
                  </w:pPr>
                  <w:r>
                    <w:rPr>
                      <w:rStyle w:val="1011ptExact"/>
                      <w:b/>
                      <w:bCs/>
                      <w:lang w:eastAsia="kk-KZ"/>
                    </w:rPr>
                    <w:t>Лездік жылдамдық векторының бағыты</w:t>
                  </w:r>
                </w:p>
                <w:p w:rsidR="00C46D87" w:rsidRDefault="00C46D87">
                  <w:pPr>
                    <w:pStyle w:val="a4"/>
                    <w:shd w:val="clear" w:color="auto" w:fill="auto"/>
                    <w:spacing w:before="0" w:after="0" w:line="238" w:lineRule="atLeast"/>
                    <w:ind w:left="120" w:right="120" w:firstLine="300"/>
                  </w:pPr>
                  <w:r>
                    <w:rPr>
                      <w:rStyle w:val="9"/>
                      <w:color w:val="000000"/>
                      <w:lang w:eastAsia="kk-KZ"/>
                    </w:rPr>
                    <w:t>Бардық жағдайда лездік жылдамдық век- торы</w:t>
                  </w:r>
                  <w:r w:rsidR="00D3271D">
                    <w:rPr>
                      <w:noProof/>
                      <w:color w:val="000000"/>
                      <w:sz w:val="19"/>
                      <w:szCs w:val="19"/>
                      <w:lang w:val="ru-RU"/>
                    </w:rPr>
                    <w:drawing>
                      <wp:inline distT="0" distB="0" distL="0" distR="0">
                        <wp:extent cx="142875" cy="228600"/>
                        <wp:effectExtent l="19050" t="0" r="9525" b="0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9"/>
                      <w:color w:val="000000"/>
                      <w:lang w:eastAsia="kk-KZ"/>
                    </w:rPr>
                    <w:t>қозғалыс траекториясына жанама бағытта болады. Егер</w:t>
                  </w:r>
                  <w:r w:rsidR="00D3271D">
                    <w:rPr>
                      <w:noProof/>
                      <w:color w:val="000000"/>
                      <w:sz w:val="19"/>
                      <w:szCs w:val="19"/>
                      <w:lang w:val="ru-RU"/>
                    </w:rPr>
                    <w:drawing>
                      <wp:inline distT="0" distB="0" distL="0" distR="0">
                        <wp:extent cx="95250" cy="171450"/>
                        <wp:effectExtent l="19050" t="0" r="0" b="0"/>
                        <wp:docPr id="58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9"/>
                      <w:color w:val="000000"/>
                      <w:lang w:eastAsia="kk-KZ"/>
                    </w:rPr>
                    <w:t>уақыт мезетінде денеге әсер ететін күштер түгелдей жойылып кететін болса, дене осы</w:t>
                  </w:r>
                  <w:r w:rsidR="00D3271D">
                    <w:rPr>
                      <w:noProof/>
                      <w:color w:val="000000"/>
                      <w:sz w:val="19"/>
                      <w:szCs w:val="19"/>
                      <w:lang w:val="ru-RU"/>
                    </w:rPr>
                    <w:drawing>
                      <wp:inline distT="0" distB="0" distL="0" distR="0">
                        <wp:extent cx="142875" cy="161925"/>
                        <wp:effectExtent l="19050" t="0" r="9525" b="0"/>
                        <wp:docPr id="59" name="Рисунок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9"/>
                      <w:color w:val="000000"/>
                      <w:lang w:eastAsia="kk-KZ"/>
                    </w:rPr>
                    <w:t>бағытта қозғалысын жалғас- тырады (2.8-сурет).</w:t>
                  </w:r>
                </w:p>
              </w:txbxContent>
            </v:textbox>
            <w10:wrap anchorx="margin"/>
          </v:shape>
        </w:pict>
      </w:r>
      <w:r w:rsidR="00C46D87">
        <w:rPr>
          <w:noProof/>
          <w:lang w:val="ru-RU" w:eastAsia="ru-RU"/>
        </w:rPr>
        <w:pict>
          <v:shape id="_x0000_s1043" type="#_x0000_t202" style="position:absolute;margin-left:253.45pt;margin-top:227.55pt;width:240.1pt;height:96.6pt;z-index:25164595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46D87" w:rsidRDefault="00C46D87">
                  <w:pPr>
                    <w:pStyle w:val="a4"/>
                    <w:shd w:val="clear" w:color="auto" w:fill="auto"/>
                    <w:spacing w:before="0" w:after="194" w:line="238" w:lineRule="exact"/>
                    <w:ind w:left="100" w:right="160" w:firstLine="300"/>
                  </w:pPr>
                  <w:r>
                    <w:rPr>
                      <w:rStyle w:val="9"/>
                      <w:color w:val="000000"/>
                      <w:lang w:eastAsia="kk-KZ"/>
                    </w:rPr>
                    <w:t xml:space="preserve">5 жол және </w:t>
                  </w:r>
                  <w:r>
                    <w:rPr>
                      <w:rStyle w:val="93"/>
                      <w:color w:val="000000"/>
                      <w:spacing w:val="-10"/>
                      <w:lang w:eastAsia="kk-KZ"/>
                    </w:rPr>
                    <w:t>і</w:t>
                  </w:r>
                  <w:r>
                    <w:rPr>
                      <w:rStyle w:val="9"/>
                      <w:color w:val="000000"/>
                      <w:lang w:eastAsia="kk-KZ"/>
                    </w:rPr>
                    <w:t xml:space="preserve"> уақыт - скалярлық шамалар, сондықтан орташа жылдамдық </w:t>
                  </w:r>
                  <w:r>
                    <w:rPr>
                      <w:rStyle w:val="93"/>
                      <w:color w:val="000000"/>
                      <w:spacing w:val="-10"/>
                      <w:lang w:eastAsia="kk-KZ"/>
                    </w:rPr>
                    <w:t>Ь</w:t>
                  </w:r>
                  <w:r>
                    <w:rPr>
                      <w:rStyle w:val="93"/>
                      <w:color w:val="000000"/>
                      <w:spacing w:val="-10"/>
                      <w:vertAlign w:val="subscript"/>
                      <w:lang w:eastAsia="kk-KZ"/>
                    </w:rPr>
                    <w:t>ор</w:t>
                  </w:r>
                  <w:r>
                    <w:rPr>
                      <w:rStyle w:val="9"/>
                      <w:color w:val="000000"/>
                      <w:lang w:eastAsia="kk-KZ"/>
                    </w:rPr>
                    <w:t xml:space="preserve"> - скаляр.</w:t>
                  </w:r>
                </w:p>
                <w:p w:rsidR="00C46D87" w:rsidRDefault="00C46D87">
                  <w:pPr>
                    <w:pStyle w:val="101"/>
                    <w:shd w:val="clear" w:color="auto" w:fill="auto"/>
                    <w:spacing w:after="90" w:line="220" w:lineRule="exact"/>
                    <w:ind w:left="100"/>
                  </w:pPr>
                  <w:bookmarkStart w:id="11" w:name="bookmark11"/>
                  <w:r>
                    <w:rPr>
                      <w:rStyle w:val="1011ptExact"/>
                      <w:b/>
                      <w:bCs/>
                      <w:lang w:eastAsia="kk-KZ"/>
                    </w:rPr>
                    <w:t>Лездік жылдамдық</w:t>
                  </w:r>
                  <w:bookmarkEnd w:id="11"/>
                </w:p>
                <w:p w:rsidR="00C46D87" w:rsidRDefault="00C46D87">
                  <w:pPr>
                    <w:pStyle w:val="a4"/>
                    <w:shd w:val="clear" w:color="auto" w:fill="auto"/>
                    <w:spacing w:before="0" w:after="0" w:line="238" w:lineRule="exact"/>
                    <w:ind w:left="100" w:right="160" w:firstLine="300"/>
                  </w:pPr>
                  <w:r>
                    <w:rPr>
                      <w:rStyle w:val="9"/>
                      <w:color w:val="000000"/>
                      <w:lang w:eastAsia="kk-KZ"/>
                    </w:rPr>
                    <w:t xml:space="preserve">Материалдық нүктенің </w:t>
                  </w:r>
                  <w:r>
                    <w:rPr>
                      <w:rStyle w:val="93"/>
                      <w:color w:val="000000"/>
                      <w:spacing w:val="-10"/>
                      <w:lang w:eastAsia="kk-KZ"/>
                    </w:rPr>
                    <w:t>і</w:t>
                  </w:r>
                  <w:r>
                    <w:rPr>
                      <w:rStyle w:val="9"/>
                      <w:color w:val="000000"/>
                      <w:lang w:eastAsia="kk-KZ"/>
                    </w:rPr>
                    <w:t xml:space="preserve"> уақыт мезеті маңа- йында аз ғана Лг уақыт аралығында болған А? орьш ауыстырудың, осы (Д/ &gt; 0) уақыт аралығьша кдтынасын лездікгжьішалідық деп атайды.</w:t>
                  </w:r>
                </w:p>
              </w:txbxContent>
            </v:textbox>
            <w10:wrap anchorx="margin"/>
          </v:shape>
        </w:pict>
      </w:r>
      <w:r w:rsidR="00C46D87">
        <w:rPr>
          <w:noProof/>
          <w:lang w:val="ru-RU" w:eastAsia="ru-RU"/>
        </w:rPr>
        <w:pict>
          <v:shape id="_x0000_s1044" type="#_x0000_t202" style="position:absolute;margin-left:253.8pt;margin-top:125.65pt;width:240.65pt;height:51.55pt;z-index:25164697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46D87" w:rsidRDefault="00C46D87">
                  <w:pPr>
                    <w:pStyle w:val="101"/>
                    <w:shd w:val="clear" w:color="auto" w:fill="auto"/>
                    <w:spacing w:after="97" w:line="220" w:lineRule="exact"/>
                    <w:ind w:left="100"/>
                  </w:pPr>
                  <w:bookmarkStart w:id="12" w:name="bookmark12"/>
                  <w:r>
                    <w:rPr>
                      <w:rStyle w:val="1011ptExact"/>
                      <w:b/>
                      <w:bCs/>
                      <w:lang w:eastAsia="kk-KZ"/>
                    </w:rPr>
                    <w:t>Орташа жылдамдық</w:t>
                  </w:r>
                  <w:bookmarkEnd w:id="12"/>
                </w:p>
                <w:p w:rsidR="00C46D87" w:rsidRDefault="00C46D87">
                  <w:pPr>
                    <w:pStyle w:val="23"/>
                    <w:shd w:val="clear" w:color="auto" w:fill="auto"/>
                    <w:spacing w:line="238" w:lineRule="exact"/>
                    <w:ind w:left="100" w:right="100" w:firstLine="260"/>
                    <w:jc w:val="both"/>
                  </w:pPr>
                  <w:r>
                    <w:rPr>
                      <w:rStyle w:val="29"/>
                      <w:i/>
                      <w:iCs/>
                      <w:color w:val="000000"/>
                      <w:spacing w:val="-10"/>
                      <w:lang w:eastAsia="kk-KZ"/>
                    </w:rPr>
                    <w:t>Дененін</w:t>
                  </w:r>
                  <w:r>
                    <w:rPr>
                      <w:rStyle w:val="292"/>
                      <w:i/>
                      <w:iCs/>
                      <w:color w:val="000000"/>
                      <w:spacing w:val="0"/>
                      <w:lang w:eastAsia="kk-KZ"/>
                    </w:rPr>
                    <w:t xml:space="preserve"> £ </w:t>
                  </w:r>
                  <w:r>
                    <w:rPr>
                      <w:rStyle w:val="291"/>
                      <w:i/>
                      <w:iCs/>
                      <w:color w:val="000000"/>
                      <w:spacing w:val="20"/>
                      <w:lang w:eastAsia="kk-KZ"/>
                    </w:rPr>
                    <w:t>жүрген</w:t>
                  </w:r>
                  <w:r>
                    <w:rPr>
                      <w:rStyle w:val="29"/>
                      <w:i/>
                      <w:iCs/>
                      <w:color w:val="000000"/>
                      <w:spacing w:val="-10"/>
                      <w:lang w:eastAsia="kk-KZ"/>
                    </w:rPr>
                    <w:t xml:space="preserve"> жолыныц осы жолды жүрген іуакыт аралығына қатынасын орташа жолдьщ жылдамдьщ деп атайды.</w:t>
                  </w:r>
                </w:p>
              </w:txbxContent>
            </v:textbox>
            <w10:wrap anchorx="margin"/>
          </v:shape>
        </w:pict>
      </w:r>
      <w:r w:rsidR="00D3271D">
        <w:rPr>
          <w:noProof/>
          <w:lang w:val="ru-RU" w:eastAsia="ru-RU"/>
        </w:rPr>
        <w:drawing>
          <wp:anchor distT="0" distB="0" distL="63500" distR="63500" simplePos="0" relativeHeight="251648000" behindDoc="1" locked="0" layoutInCell="1" allowOverlap="1">
            <wp:simplePos x="0" y="0"/>
            <wp:positionH relativeFrom="margin">
              <wp:posOffset>4349115</wp:posOffset>
            </wp:positionH>
            <wp:positionV relativeFrom="paragraph">
              <wp:posOffset>2372995</wp:posOffset>
            </wp:positionV>
            <wp:extent cx="658495" cy="408305"/>
            <wp:effectExtent l="19050" t="0" r="8255" b="0"/>
            <wp:wrapNone/>
            <wp:docPr id="9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3376CC">
      <w:pPr>
        <w:spacing w:line="360" w:lineRule="exact"/>
        <w:rPr>
          <w:color w:val="auto"/>
          <w:lang w:eastAsia="ru-RU"/>
        </w:rPr>
      </w:pPr>
      <w:r>
        <w:rPr>
          <w:noProof/>
          <w:lang w:val="ru-RU" w:eastAsia="ru-RU"/>
        </w:rPr>
        <w:pict>
          <v:shape id="_x0000_s1030" type="#_x0000_t202" style="position:absolute;margin-left:291.95pt;margin-top:9.35pt;width:146.25pt;height:11.35pt;z-index:251633664;mso-wrap-distance-left:5pt;mso-wrap-distance-right:5pt;mso-position-horizontal-relative:margin" filled="f" stroked="f">
            <v:textbox style="mso-fit-shape-to-text:t" inset="0,0,0,0">
              <w:txbxContent>
                <w:p w:rsidR="00C46D87" w:rsidRPr="003376CC" w:rsidRDefault="003376CC" w:rsidP="003376CC">
                  <w:pPr>
                    <w:pStyle w:val="210"/>
                    <w:shd w:val="clear" w:color="auto" w:fill="auto"/>
                    <w:ind w:left="180" w:right="100"/>
                    <w:rPr>
                      <w:rFonts w:ascii="Arial" w:hAnsi="Arial" w:cs="Arial"/>
                    </w:rPr>
                  </w:pPr>
                  <w:r>
                    <w:rPr>
                      <w:rStyle w:val="21TimesNewRoman"/>
                      <w:color w:val="000000"/>
                      <w:spacing w:val="0"/>
                      <w:lang w:eastAsia="kk-KZ"/>
                    </w:rPr>
                    <w:t>О</w:t>
                  </w:r>
                  <w:r w:rsidR="00C46D87">
                    <w:rPr>
                      <w:rStyle w:val="21TimesNewRoman"/>
                      <w:color w:val="000000"/>
                      <w:spacing w:val="0"/>
                      <w:lang w:eastAsia="kk-KZ"/>
                    </w:rPr>
                    <w:t>рташа</w:t>
                  </w:r>
                  <w:r>
                    <w:t xml:space="preserve"> </w:t>
                  </w:r>
                  <w:r>
                    <w:rPr>
                      <w:rStyle w:val="21Exact"/>
                      <w:color w:val="000000"/>
                      <w:spacing w:val="10"/>
                      <w:lang w:eastAsia="kk-KZ"/>
                    </w:rPr>
                    <w:t>жылдамды</w:t>
                  </w:r>
                  <w:r>
                    <w:rPr>
                      <w:rStyle w:val="21Exact"/>
                      <w:rFonts w:ascii="Arial" w:hAnsi="Arial" w:cs="Arial"/>
                      <w:color w:val="000000"/>
                      <w:spacing w:val="10"/>
                      <w:lang w:eastAsia="kk-KZ"/>
                    </w:rPr>
                    <w:t>қ</w:t>
                  </w:r>
                </w:p>
              </w:txbxContent>
            </v:textbox>
            <w10:wrap anchorx="margin"/>
          </v:shape>
        </w:pict>
      </w:r>
      <w:r w:rsidR="00D3271D">
        <w:rPr>
          <w:noProof/>
          <w:lang w:val="ru-RU" w:eastAsia="ru-RU"/>
        </w:rPr>
        <w:drawing>
          <wp:anchor distT="0" distB="0" distL="63500" distR="63500" simplePos="0" relativeHeight="251632640" behindDoc="1" locked="0" layoutInCell="1" allowOverlap="1">
            <wp:simplePos x="0" y="0"/>
            <wp:positionH relativeFrom="margin">
              <wp:posOffset>3388995</wp:posOffset>
            </wp:positionH>
            <wp:positionV relativeFrom="paragraph">
              <wp:posOffset>118745</wp:posOffset>
            </wp:positionV>
            <wp:extent cx="182880" cy="225425"/>
            <wp:effectExtent l="19050" t="0" r="7620" b="0"/>
            <wp:wrapNone/>
            <wp:docPr id="8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672" w:lineRule="exact"/>
        <w:rPr>
          <w:color w:val="auto"/>
          <w:lang w:eastAsia="ru-RU"/>
        </w:rPr>
      </w:pP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headerReference w:type="default" r:id="rId32"/>
          <w:pgSz w:w="11909" w:h="16838"/>
          <w:pgMar w:top="1880" w:right="1002" w:bottom="1880" w:left="1002" w:header="0" w:footer="3" w:gutter="0"/>
          <w:cols w:space="720"/>
          <w:noEndnote/>
          <w:docGrid w:linePitch="360"/>
        </w:sectPr>
      </w:pPr>
    </w:p>
    <w:p w:rsidR="00C46D87" w:rsidRDefault="00D3271D">
      <w:pPr>
        <w:pStyle w:val="a4"/>
        <w:shd w:val="clear" w:color="auto" w:fill="auto"/>
        <w:spacing w:before="0" w:after="0" w:line="256" w:lineRule="exact"/>
        <w:ind w:right="80"/>
        <w:jc w:val="right"/>
      </w:pPr>
      <w:r>
        <w:rPr>
          <w:noProof/>
          <w:lang w:val="ru-RU"/>
        </w:rPr>
        <w:lastRenderedPageBreak/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3463290</wp:posOffset>
            </wp:positionH>
            <wp:positionV relativeFrom="margin">
              <wp:posOffset>6961505</wp:posOffset>
            </wp:positionV>
            <wp:extent cx="2389505" cy="1188720"/>
            <wp:effectExtent l="19050" t="0" r="0" b="0"/>
            <wp:wrapTight wrapText="bothSides">
              <wp:wrapPolygon edited="0">
                <wp:start x="-172" y="0"/>
                <wp:lineTo x="-172" y="21115"/>
                <wp:lineTo x="21525" y="21115"/>
                <wp:lineTo x="21525" y="0"/>
                <wp:lineTo x="-172" y="0"/>
              </wp:wrapPolygon>
            </wp:wrapTight>
            <wp:docPr id="8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D87">
        <w:rPr>
          <w:rStyle w:val="10pt"/>
          <w:color w:val="000000"/>
          <w:lang w:eastAsia="kk-KZ"/>
        </w:rPr>
        <w:t xml:space="preserve">График 1. Бастапқы координатасы </w:t>
      </w:r>
      <w:r w:rsidR="00C46D87">
        <w:rPr>
          <w:rStyle w:val="10pt12"/>
          <w:color w:val="000000"/>
          <w:lang w:eastAsia="kk-KZ"/>
        </w:rPr>
        <w:t>х^,</w:t>
      </w:r>
      <w:r w:rsidR="00C46D87">
        <w:rPr>
          <w:rStyle w:val="10pt"/>
          <w:color w:val="000000"/>
          <w:lang w:eastAsia="kk-KZ"/>
        </w:rPr>
        <w:t xml:space="preserve"> нүкте</w:t>
      </w:r>
    </w:p>
    <w:p w:rsidR="00C46D87" w:rsidRDefault="00C46D87">
      <w:pPr>
        <w:pStyle w:val="a4"/>
        <w:numPr>
          <w:ilvl w:val="0"/>
          <w:numId w:val="2"/>
        </w:numPr>
        <w:shd w:val="clear" w:color="auto" w:fill="auto"/>
        <w:tabs>
          <w:tab w:val="left" w:pos="232"/>
        </w:tabs>
        <w:spacing w:before="0" w:after="0" w:line="256" w:lineRule="exact"/>
        <w:ind w:left="20"/>
      </w:pPr>
      <w:r>
        <w:rPr>
          <w:rStyle w:val="10pt"/>
          <w:color w:val="000000"/>
          <w:lang w:eastAsia="kk-KZ"/>
        </w:rPr>
        <w:t>жылдамдықпен х осі бойымен қозгалады.</w:t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80"/>
        <w:jc w:val="right"/>
      </w:pPr>
      <w:r>
        <w:rPr>
          <w:rStyle w:val="10pt"/>
          <w:color w:val="000000"/>
          <w:lang w:eastAsia="kk-KZ"/>
        </w:rPr>
        <w:t xml:space="preserve">График 2. Бастапқы координатасы </w:t>
      </w:r>
      <w:r>
        <w:rPr>
          <w:rStyle w:val="10pt12"/>
          <w:color w:val="000000"/>
          <w:lang w:eastAsia="kk-KZ"/>
        </w:rPr>
        <w:t>х^,</w:t>
      </w:r>
      <w:r>
        <w:rPr>
          <w:rStyle w:val="10pt"/>
          <w:color w:val="000000"/>
          <w:lang w:eastAsia="kk-KZ"/>
        </w:rPr>
        <w:t xml:space="preserve"> дене координата осіне қарсы бағытта қозғалады.</w:t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80"/>
        <w:jc w:val="right"/>
        <w:sectPr w:rsidR="00C46D87">
          <w:type w:val="continuous"/>
          <w:pgSz w:w="11909" w:h="16838"/>
          <w:pgMar w:top="2065" w:right="6229" w:bottom="1886" w:left="1083" w:header="0" w:footer="3" w:gutter="0"/>
          <w:cols w:space="720"/>
          <w:noEndnote/>
          <w:docGrid w:linePitch="360"/>
        </w:sectPr>
      </w:pPr>
      <w:r>
        <w:rPr>
          <w:rStyle w:val="10pt"/>
          <w:color w:val="000000"/>
          <w:lang w:eastAsia="kk-KZ"/>
        </w:rPr>
        <w:t xml:space="preserve">График 3. Бастапқы координатасы </w:t>
      </w:r>
      <w:r>
        <w:rPr>
          <w:rStyle w:val="10pt12"/>
          <w:color w:val="000000"/>
          <w:lang w:eastAsia="kk-KZ"/>
        </w:rPr>
        <w:t>х</w:t>
      </w:r>
      <w:r>
        <w:rPr>
          <w:rStyle w:val="10pt12"/>
          <w:color w:val="000000"/>
          <w:vertAlign w:val="subscript"/>
          <w:lang w:eastAsia="kk-KZ"/>
        </w:rPr>
        <w:t>0</w:t>
      </w:r>
      <w:r>
        <w:rPr>
          <w:rStyle w:val="10pt12"/>
          <w:color w:val="000000"/>
          <w:lang w:eastAsia="kk-KZ"/>
        </w:rPr>
        <w:t xml:space="preserve"> =</w:t>
      </w:r>
      <w:r>
        <w:rPr>
          <w:rStyle w:val="10pt"/>
          <w:color w:val="000000"/>
          <w:lang w:eastAsia="kk-KZ"/>
        </w:rPr>
        <w:t xml:space="preserve"> 0, дене координата осі бағыты бойымен қозғалады.</w:t>
      </w:r>
    </w:p>
    <w:p w:rsidR="00C46D87" w:rsidRDefault="00C46D87">
      <w:pPr>
        <w:pStyle w:val="31"/>
        <w:keepNext/>
        <w:keepLines/>
        <w:shd w:val="clear" w:color="auto" w:fill="auto"/>
        <w:spacing w:before="0" w:after="0" w:line="230" w:lineRule="exact"/>
        <w:sectPr w:rsidR="00C46D87">
          <w:headerReference w:type="default" r:id="rId34"/>
          <w:pgSz w:w="11909" w:h="16838"/>
          <w:pgMar w:top="2065" w:right="6229" w:bottom="1886" w:left="1083" w:header="0" w:footer="3" w:gutter="0"/>
          <w:cols w:space="720"/>
          <w:noEndnote/>
          <w:docGrid w:linePitch="360"/>
        </w:sectPr>
      </w:pPr>
      <w:r>
        <w:rPr>
          <w:noProof/>
          <w:lang w:val="ru-RU"/>
        </w:rPr>
        <w:lastRenderedPageBreak/>
        <w:pict>
          <v:shape id="_x0000_s1047" type="#_x0000_t202" style="position:absolute;margin-left:252.3pt;margin-top:7.25pt;width:33.2pt;height:11pt;z-index:-25166643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C46D87" w:rsidRDefault="00C46D87">
                  <w:pPr>
                    <w:pStyle w:val="101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rStyle w:val="1011ptExact"/>
                      <w:b/>
                      <w:bCs/>
                      <w:lang w:eastAsia="kk-KZ"/>
                    </w:rPr>
                    <w:t>Үдеу</w:t>
                  </w:r>
                </w:p>
              </w:txbxContent>
            </v:textbox>
            <w10:wrap type="square" anchorx="margin" anchory="margin"/>
          </v:shape>
        </w:pict>
      </w:r>
      <w:bookmarkStart w:id="13" w:name="bookmark13"/>
      <w:r>
        <w:rPr>
          <w:rStyle w:val="30"/>
          <w:b/>
          <w:bCs/>
          <w:color w:val="000000"/>
          <w:lang w:eastAsia="kk-KZ"/>
        </w:rPr>
        <w:t>Жылдамдықтың өлшем бірлігі</w:t>
      </w:r>
      <w:bookmarkEnd w:id="13"/>
    </w:p>
    <w:p w:rsidR="00C46D87" w:rsidRDefault="00C46D87">
      <w:pPr>
        <w:spacing w:line="74" w:lineRule="exact"/>
        <w:rPr>
          <w:color w:val="auto"/>
          <w:sz w:val="6"/>
          <w:szCs w:val="6"/>
          <w:lang w:eastAsia="ru-RU"/>
        </w:rPr>
      </w:pP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46D87" w:rsidRDefault="00D3271D">
      <w:pPr>
        <w:rPr>
          <w:color w:val="auto"/>
          <w:sz w:val="2"/>
          <w:szCs w:val="2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51072" behindDoc="1" locked="0" layoutInCell="1" allowOverlap="1">
            <wp:simplePos x="0" y="0"/>
            <wp:positionH relativeFrom="margin">
              <wp:posOffset>4137660</wp:posOffset>
            </wp:positionH>
            <wp:positionV relativeFrom="paragraph">
              <wp:posOffset>781685</wp:posOffset>
            </wp:positionV>
            <wp:extent cx="2139950" cy="463550"/>
            <wp:effectExtent l="19050" t="0" r="0" b="0"/>
            <wp:wrapTight wrapText="bothSides">
              <wp:wrapPolygon edited="0">
                <wp:start x="-192" y="0"/>
                <wp:lineTo x="-192" y="20416"/>
                <wp:lineTo x="21536" y="20416"/>
                <wp:lineTo x="21536" y="0"/>
                <wp:lineTo x="-192" y="0"/>
              </wp:wrapPolygon>
            </wp:wrapTight>
            <wp:docPr id="8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D87">
        <w:rPr>
          <w:noProof/>
          <w:lang w:val="ru-RU" w:eastAsia="ru-RU"/>
        </w:rPr>
        <w:pict>
          <v:shape id="_x0000_s1049" type="#_x0000_t202" style="position:absolute;margin-left:270.8pt;margin-top:104.35pt;width:220.95pt;height:9.5pt;z-index:-25166438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46D87" w:rsidRDefault="00C46D87">
                  <w:pPr>
                    <w:pStyle w:val="a4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  <w:r>
                    <w:rPr>
                      <w:rStyle w:val="9"/>
                      <w:color w:val="000000"/>
                      <w:lang w:eastAsia="kk-KZ"/>
                    </w:rPr>
                    <w:t>Үдеу - векторлық шама. Үдеудің өлшем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val="ru-RU" w:eastAsia="ru-RU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3739515</wp:posOffset>
            </wp:positionH>
            <wp:positionV relativeFrom="paragraph">
              <wp:posOffset>1478915</wp:posOffset>
            </wp:positionV>
            <wp:extent cx="749935" cy="140335"/>
            <wp:effectExtent l="19050" t="0" r="0" b="0"/>
            <wp:wrapTight wrapText="bothSides">
              <wp:wrapPolygon edited="0">
                <wp:start x="-549" y="0"/>
                <wp:lineTo x="-549" y="17593"/>
                <wp:lineTo x="21399" y="17593"/>
                <wp:lineTo x="21399" y="0"/>
                <wp:lineTo x="-549" y="0"/>
              </wp:wrapPolygon>
            </wp:wrapTight>
            <wp:docPr id="8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D87">
        <w:rPr>
          <w:noProof/>
          <w:lang w:val="ru-RU" w:eastAsia="ru-RU"/>
        </w:rPr>
        <w:pict>
          <v:shape id="_x0000_s1051" type="#_x0000_t202" style="position:absolute;margin-left:262.6pt;margin-top:116.45pt;width:29pt;height:9.5pt;z-index:-25166233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46D87" w:rsidRDefault="00C46D87">
                  <w:pPr>
                    <w:pStyle w:val="26"/>
                    <w:shd w:val="clear" w:color="auto" w:fill="auto"/>
                    <w:spacing w:line="190" w:lineRule="exact"/>
                  </w:pPr>
                  <w:r>
                    <w:rPr>
                      <w:rStyle w:val="290"/>
                      <w:lang w:eastAsia="kk-KZ"/>
                    </w:rPr>
                    <w:t>бірлігі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val="ru-RU" w:eastAsia="ru-RU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4396105</wp:posOffset>
            </wp:positionH>
            <wp:positionV relativeFrom="paragraph">
              <wp:posOffset>1650365</wp:posOffset>
            </wp:positionV>
            <wp:extent cx="914400" cy="475615"/>
            <wp:effectExtent l="19050" t="0" r="0" b="0"/>
            <wp:wrapTight wrapText="bothSides">
              <wp:wrapPolygon edited="0">
                <wp:start x="-450" y="0"/>
                <wp:lineTo x="-450" y="20764"/>
                <wp:lineTo x="21600" y="20764"/>
                <wp:lineTo x="21600" y="0"/>
                <wp:lineTo x="-450" y="0"/>
              </wp:wrapPolygon>
            </wp:wrapTight>
            <wp:docPr id="8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3310255</wp:posOffset>
            </wp:positionH>
            <wp:positionV relativeFrom="paragraph">
              <wp:posOffset>2393315</wp:posOffset>
            </wp:positionV>
            <wp:extent cx="1517650" cy="170815"/>
            <wp:effectExtent l="19050" t="0" r="6350" b="0"/>
            <wp:wrapTight wrapText="bothSides">
              <wp:wrapPolygon edited="0">
                <wp:start x="-271" y="0"/>
                <wp:lineTo x="-271" y="19271"/>
                <wp:lineTo x="21690" y="19271"/>
                <wp:lineTo x="21690" y="0"/>
                <wp:lineTo x="-271" y="0"/>
              </wp:wrapPolygon>
            </wp:wrapTight>
            <wp:docPr id="8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D87">
        <w:rPr>
          <w:noProof/>
          <w:lang w:val="ru-RU" w:eastAsia="ru-RU"/>
        </w:rPr>
        <w:pict>
          <v:shape id="_x0000_s1054" type="#_x0000_t202" style="position:absolute;margin-left:377.85pt;margin-top:190.6pt;width:113.75pt;height:9.5pt;z-index:-251659264;mso-wrap-distance-left:5pt;mso-wrap-distance-right:5pt;mso-position-horizontal-relative:margin;mso-position-vertical-relative:text" filled="f" stroked="f">
            <v:textbox style="mso-next-textbox:#_x0000_s1054;mso-fit-shape-to-text:t" inset="0,0,0,0">
              <w:txbxContent>
                <w:p w:rsidR="00C46D87" w:rsidRDefault="00C46D87">
                  <w:pPr>
                    <w:pStyle w:val="26"/>
                    <w:shd w:val="clear" w:color="auto" w:fill="auto"/>
                    <w:spacing w:line="190" w:lineRule="exact"/>
                  </w:pPr>
                  <w:r>
                    <w:rPr>
                      <w:rStyle w:val="290"/>
                      <w:lang w:eastAsia="kk-KZ"/>
                    </w:rPr>
                    <w:t>) болғандықган жыл-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val="ru-RU"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5717540</wp:posOffset>
            </wp:positionH>
            <wp:positionV relativeFrom="paragraph">
              <wp:posOffset>2393315</wp:posOffset>
            </wp:positionV>
            <wp:extent cx="201295" cy="140335"/>
            <wp:effectExtent l="19050" t="0" r="8255" b="0"/>
            <wp:wrapTight wrapText="bothSides">
              <wp:wrapPolygon edited="0">
                <wp:start x="-2044" y="0"/>
                <wp:lineTo x="-2044" y="17593"/>
                <wp:lineTo x="22486" y="17593"/>
                <wp:lineTo x="22486" y="0"/>
                <wp:lineTo x="-2044" y="0"/>
              </wp:wrapPolygon>
            </wp:wrapTight>
            <wp:docPr id="8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87" w:rsidRDefault="00C46D87">
      <w:pPr>
        <w:pStyle w:val="a4"/>
        <w:shd w:val="clear" w:color="auto" w:fill="auto"/>
        <w:spacing w:before="0" w:after="0" w:line="241" w:lineRule="exact"/>
        <w:ind w:left="100" w:right="20" w:firstLine="260"/>
      </w:pPr>
      <w:r>
        <w:rPr>
          <w:rStyle w:val="10pt"/>
          <w:color w:val="000000"/>
          <w:lang w:eastAsia="kk-KZ"/>
        </w:rPr>
        <w:t>Халықаралық жүйеде қашықтықтың өлшем бірлігі - метр, уақыттың өлшем бірлігі - сеқунд, сондықтан жылдамдықтың өлшем бірлігі - сеқундына метр:</w:t>
      </w:r>
      <w:r w:rsidRPr="003376CC">
        <w:rPr>
          <w:rStyle w:val="10pt"/>
          <w:color w:val="000000"/>
        </w:rPr>
        <w:t xml:space="preserve"> </w:t>
      </w:r>
    </w:p>
    <w:p w:rsidR="00C46D87" w:rsidRDefault="00C46D87">
      <w:pPr>
        <w:pStyle w:val="160"/>
        <w:shd w:val="clear" w:color="auto" w:fill="auto"/>
        <w:spacing w:line="241" w:lineRule="atLeast"/>
        <w:ind w:left="100"/>
      </w:pPr>
      <w:r w:rsidRPr="003376CC">
        <w:rPr>
          <w:rStyle w:val="1610"/>
          <w:color w:val="000000"/>
          <w:lang w:val="kk-KZ"/>
        </w:rPr>
        <w:t xml:space="preserve">                            </w:t>
      </w:r>
      <w:r w:rsidR="00D3271D">
        <w:rPr>
          <w:noProof/>
          <w:color w:val="000000"/>
          <w:sz w:val="21"/>
          <w:szCs w:val="21"/>
        </w:rPr>
        <w:drawing>
          <wp:inline distT="0" distB="0" distL="0" distR="0">
            <wp:extent cx="1057275" cy="2095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pStyle w:val="31"/>
        <w:keepNext/>
        <w:keepLines/>
        <w:shd w:val="clear" w:color="auto" w:fill="auto"/>
        <w:spacing w:before="0" w:after="0" w:line="284" w:lineRule="exact"/>
        <w:ind w:left="100" w:right="700"/>
      </w:pPr>
      <w:bookmarkStart w:id="14" w:name="bookmark14"/>
      <w:r>
        <w:rPr>
          <w:rStyle w:val="30"/>
          <w:b/>
          <w:bCs/>
          <w:color w:val="000000"/>
          <w:lang w:eastAsia="kk-KZ"/>
        </w:rPr>
        <w:t>Бір қалыпты қозғалыстың жылдамдық жәнө жол графиктері</w:t>
      </w:r>
      <w:bookmarkEnd w:id="14"/>
    </w:p>
    <w:p w:rsidR="00C46D87" w:rsidRDefault="00C46D87">
      <w:pPr>
        <w:pStyle w:val="a4"/>
        <w:shd w:val="clear" w:color="auto" w:fill="auto"/>
        <w:spacing w:before="0" w:after="132" w:line="241" w:lineRule="exact"/>
        <w:ind w:left="100" w:right="20" w:firstLine="260"/>
      </w:pPr>
      <w:r>
        <w:rPr>
          <w:rStyle w:val="10pt"/>
          <w:color w:val="000000"/>
          <w:lang w:eastAsia="kk-KZ"/>
        </w:rPr>
        <w:t xml:space="preserve">Бір қалыпты қозгалыс болганда, 0 жылдам- дықтың Ғуақыттан тәуелділік графигінде, жыл- дамдық сызыгы - </w:t>
      </w:r>
      <w:r>
        <w:rPr>
          <w:rStyle w:val="10pt14"/>
          <w:color w:val="000000"/>
          <w:lang w:eastAsia="kk-KZ"/>
        </w:rPr>
        <w:t>і</w:t>
      </w:r>
      <w:r>
        <w:rPr>
          <w:rStyle w:val="10pt"/>
          <w:color w:val="000000"/>
          <w:lang w:eastAsia="kk-KZ"/>
        </w:rPr>
        <w:t xml:space="preserve"> уақыт белгіленген абсцисс осіне параллель түзу (2.9-сурет).</w:t>
      </w:r>
    </w:p>
    <w:p w:rsidR="00C46D87" w:rsidRDefault="00D3271D">
      <w:pPr>
        <w:framePr w:h="2520" w:hSpace="760" w:wrap="notBeside" w:vAnchor="text" w:hAnchor="text" w:x="1189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733550" cy="1600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a4"/>
        <w:shd w:val="clear" w:color="auto" w:fill="auto"/>
        <w:spacing w:before="138" w:after="0" w:line="238" w:lineRule="exact"/>
        <w:ind w:left="100" w:right="20"/>
        <w:jc w:val="right"/>
      </w:pPr>
      <w:r>
        <w:rPr>
          <w:rStyle w:val="10pt"/>
          <w:color w:val="000000"/>
          <w:lang w:eastAsia="kk-KZ"/>
        </w:rPr>
        <w:t xml:space="preserve">Бір қалыпты қозғалыс болғанда, 3 жылдам- дықтың </w:t>
      </w:r>
      <w:r>
        <w:rPr>
          <w:rStyle w:val="10pt14"/>
          <w:color w:val="000000"/>
          <w:lang w:eastAsia="kk-KZ"/>
        </w:rPr>
        <w:t>і</w:t>
      </w:r>
      <w:r>
        <w:rPr>
          <w:rStyle w:val="10pt"/>
          <w:color w:val="000000"/>
          <w:lang w:eastAsia="kk-KZ"/>
        </w:rPr>
        <w:t xml:space="preserve"> уақыттан тәуелділігін бастапқы нүктеден өтетін түзу бейнелейді (2.10-сурет). Бүл графикте 5ординатасының ^абсциске қатынасы жылдамдықты анықтайды.</w:t>
      </w:r>
    </w:p>
    <w:p w:rsidR="00C46D87" w:rsidRDefault="00D3271D">
      <w:pPr>
        <w:framePr w:h="320" w:wrap="notBeside" w:vAnchor="text" w:hAnchor="text" w:y="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80975" cy="2000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23"/>
        <w:shd w:val="clear" w:color="auto" w:fill="auto"/>
        <w:spacing w:line="241" w:lineRule="exact"/>
        <w:ind w:left="20" w:right="40" w:firstLine="280"/>
        <w:jc w:val="both"/>
      </w:pPr>
      <w:r>
        <w:rPr>
          <w:rStyle w:val="210pt6"/>
          <w:i/>
          <w:iCs/>
          <w:color w:val="000000"/>
          <w:lang w:eastAsia="kk-KZ"/>
        </w:rPr>
        <w:t xml:space="preserve">Физикада дене жылдамдығының өзгерісін сипаттау үшін </w:t>
      </w:r>
      <w:r>
        <w:rPr>
          <w:rStyle w:val="210pt5"/>
          <w:i/>
          <w:iCs/>
          <w:color w:val="000000"/>
          <w:lang w:eastAsia="kk-KZ"/>
        </w:rPr>
        <w:t>үдеу</w:t>
      </w:r>
      <w:r>
        <w:rPr>
          <w:rStyle w:val="210pt6"/>
          <w:i/>
          <w:iCs/>
          <w:color w:val="000000"/>
          <w:lang w:eastAsia="kk-KZ"/>
        </w:rPr>
        <w:t xml:space="preserve"> үғымын енгізеді. </w:t>
      </w:r>
      <w:r>
        <w:rPr>
          <w:rStyle w:val="210pt5"/>
          <w:i/>
          <w:iCs/>
          <w:color w:val="000000"/>
          <w:lang w:eastAsia="kk-KZ"/>
        </w:rPr>
        <w:t xml:space="preserve">Өте аз </w:t>
      </w:r>
      <w:r>
        <w:rPr>
          <w:rStyle w:val="210pt4"/>
          <w:i/>
          <w:iCs/>
          <w:color w:val="000000"/>
          <w:lang w:eastAsia="kk-KZ"/>
        </w:rPr>
        <w:t>(Аі-^0</w:t>
      </w:r>
      <w:r>
        <w:rPr>
          <w:rStyle w:val="210pt5"/>
          <w:i/>
          <w:iCs/>
          <w:color w:val="000000"/>
          <w:lang w:eastAsia="kk-KZ"/>
        </w:rPr>
        <w:t xml:space="preserve"> ) уакыт аралығында болған жыл- дамдык</w:t>
      </w:r>
      <w:r>
        <w:rPr>
          <w:rStyle w:val="210pt6"/>
          <w:i/>
          <w:iCs/>
          <w:color w:val="000000"/>
          <w:lang w:eastAsia="kk-KZ"/>
        </w:rPr>
        <w:t xml:space="preserve"> Л и </w:t>
      </w:r>
      <w:r>
        <w:rPr>
          <w:rStyle w:val="210pt5"/>
          <w:i/>
          <w:iCs/>
          <w:color w:val="000000"/>
          <w:lang w:eastAsia="kk-KZ"/>
        </w:rPr>
        <w:t>өзгерісінің осы уащ&gt;іт аралығына катынасын үдеу деп атайды.</w:t>
      </w:r>
    </w:p>
    <w:p w:rsidR="00C46D87" w:rsidRDefault="00C46D87">
      <w:pPr>
        <w:pStyle w:val="a4"/>
        <w:shd w:val="clear" w:color="auto" w:fill="auto"/>
        <w:spacing w:before="0" w:after="0" w:line="241" w:lineRule="exact"/>
        <w:ind w:left="20" w:right="40"/>
        <w:jc w:val="right"/>
      </w:pPr>
      <w:r>
        <w:rPr>
          <w:rStyle w:val="10pt"/>
          <w:color w:val="000000"/>
          <w:lang w:eastAsia="kk-KZ"/>
        </w:rPr>
        <w:t xml:space="preserve">Түзу сызықты қозғалған дененің жылдам- дығы өскенде, жылдамдық </w:t>
      </w:r>
      <w:r>
        <w:rPr>
          <w:rStyle w:val="10pt11"/>
          <w:color w:val="000000"/>
          <w:lang w:eastAsia="kk-KZ"/>
        </w:rPr>
        <w:t>өсімшесінің</w:t>
      </w:r>
    </w:p>
    <w:p w:rsidR="00C46D87" w:rsidRDefault="003376CC" w:rsidP="003376CC">
      <w:pPr>
        <w:pStyle w:val="a4"/>
        <w:shd w:val="clear" w:color="auto" w:fill="auto"/>
        <w:spacing w:before="0" w:after="0" w:line="238" w:lineRule="atLeast"/>
        <w:ind w:right="40"/>
      </w:pPr>
      <w:r>
        <w:rPr>
          <w:rStyle w:val="10pt"/>
          <w:color w:val="000000"/>
          <w:lang w:eastAsia="kk-KZ"/>
        </w:rPr>
        <w:t>жыл</w:t>
      </w:r>
      <w:r w:rsidR="00C46D87">
        <w:rPr>
          <w:rStyle w:val="10pt"/>
          <w:color w:val="000000"/>
          <w:lang w:eastAsia="kk-KZ"/>
        </w:rPr>
        <w:t>дамдық бағытымен бірдей. Сондықтан б</w:t>
      </w:r>
      <w:r>
        <w:rPr>
          <w:rStyle w:val="10pt"/>
          <w:color w:val="000000"/>
          <w:lang w:eastAsia="kk-KZ"/>
        </w:rPr>
        <w:t>ұ</w:t>
      </w:r>
      <w:r w:rsidR="00C46D87">
        <w:rPr>
          <w:rStyle w:val="10pt"/>
          <w:color w:val="000000"/>
          <w:lang w:eastAsia="kk-KZ"/>
        </w:rPr>
        <w:t>л жағдайда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42875" cy="1524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D87">
        <w:rPr>
          <w:rStyle w:val="10pt"/>
          <w:color w:val="000000"/>
          <w:lang w:eastAsia="kk-KZ"/>
        </w:rPr>
        <w:t>үдеу</w:t>
      </w:r>
      <w:r>
        <w:rPr>
          <w:rStyle w:val="10pt"/>
          <w:color w:val="000000"/>
          <w:lang w:eastAsia="kk-KZ"/>
        </w:rPr>
        <w:t xml:space="preserve"> </w:t>
      </w:r>
      <w:r w:rsidR="00C46D87">
        <w:rPr>
          <w:rStyle w:val="10pt"/>
          <w:color w:val="000000"/>
          <w:lang w:eastAsia="kk-KZ"/>
        </w:rPr>
        <w:t>және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61925" cy="1809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D87">
        <w:rPr>
          <w:rStyle w:val="10pt"/>
          <w:color w:val="000000"/>
          <w:lang w:eastAsia="kk-KZ"/>
        </w:rPr>
        <w:t>багыттары бірдей.</w:t>
      </w:r>
    </w:p>
    <w:p w:rsidR="00C46D87" w:rsidRDefault="00C46D87">
      <w:pPr>
        <w:pStyle w:val="a4"/>
        <w:shd w:val="clear" w:color="auto" w:fill="auto"/>
        <w:tabs>
          <w:tab w:val="left" w:pos="2266"/>
        </w:tabs>
        <w:spacing w:before="0" w:after="0" w:line="238" w:lineRule="atLeast"/>
        <w:ind w:left="20" w:right="40" w:firstLine="280"/>
      </w:pPr>
      <w:r>
        <w:rPr>
          <w:rStyle w:val="10pt"/>
          <w:color w:val="000000"/>
          <w:lang w:eastAsia="kk-KZ"/>
        </w:rPr>
        <w:t>Егер түзу сызықгы қозғалған дененің жылдам- дығы кемісе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590550" cy="1714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"/>
          <w:color w:val="000000"/>
          <w:lang w:eastAsia="kk-KZ"/>
        </w:rPr>
        <w:t>,</w:t>
      </w:r>
      <w:r>
        <w:rPr>
          <w:rStyle w:val="10pt"/>
          <w:color w:val="000000"/>
          <w:lang w:eastAsia="kk-KZ"/>
        </w:rPr>
        <w:tab/>
        <w:t>онда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80975" cy="1524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"/>
          <w:color w:val="000000"/>
          <w:lang w:eastAsia="kk-KZ"/>
        </w:rPr>
        <w:t>жылдамдық ба-</w:t>
      </w:r>
    </w:p>
    <w:p w:rsidR="00C46D87" w:rsidRDefault="00C46D87">
      <w:pPr>
        <w:pStyle w:val="a4"/>
        <w:shd w:val="clear" w:color="auto" w:fill="auto"/>
        <w:spacing w:before="0" w:after="0" w:line="238" w:lineRule="atLeast"/>
        <w:ind w:left="20" w:right="40"/>
        <w:jc w:val="right"/>
      </w:pPr>
      <w:r>
        <w:rPr>
          <w:rStyle w:val="10pt"/>
          <w:color w:val="000000"/>
          <w:lang w:eastAsia="kk-KZ"/>
        </w:rPr>
        <w:t>ғытына қарама-қарсы бағытталган,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14300" cy="1428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"/>
          <w:color w:val="000000"/>
          <w:lang w:eastAsia="kk-KZ"/>
        </w:rPr>
        <w:t>үдеу ба- ғыты V, жылдамдықбағьпынакерібағытталады.</w:t>
      </w:r>
    </w:p>
    <w:p w:rsidR="00C46D87" w:rsidRDefault="00C46D87">
      <w:pPr>
        <w:pStyle w:val="a4"/>
        <w:shd w:val="clear" w:color="auto" w:fill="auto"/>
        <w:spacing w:before="0" w:after="186" w:line="238" w:lineRule="atLeast"/>
        <w:ind w:left="20" w:right="40" w:firstLine="280"/>
        <w:jc w:val="left"/>
      </w:pPr>
      <w:r>
        <w:rPr>
          <w:rStyle w:val="10pt"/>
          <w:color w:val="000000"/>
          <w:lang w:eastAsia="kk-KZ"/>
        </w:rPr>
        <w:t>Қисық сызықты қозғалыс болғанда, үдеу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71450" cy="1809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"/>
          <w:color w:val="000000"/>
          <w:lang w:eastAsia="kk-KZ"/>
        </w:rPr>
        <w:t xml:space="preserve"> векторы жылдамдық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23825" cy="1714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"/>
          <w:color w:val="000000"/>
          <w:lang w:eastAsia="kk-KZ"/>
        </w:rPr>
        <w:t>векторымен әр түрлі бүрыш құрастырады.</w:t>
      </w:r>
    </w:p>
    <w:p w:rsidR="00C46D87" w:rsidRDefault="00C46D87">
      <w:pPr>
        <w:pStyle w:val="31"/>
        <w:keepNext/>
        <w:keepLines/>
        <w:shd w:val="clear" w:color="auto" w:fill="auto"/>
        <w:spacing w:before="0" w:after="85" w:line="230" w:lineRule="exact"/>
        <w:ind w:left="20"/>
      </w:pPr>
      <w:bookmarkStart w:id="15" w:name="bookmark15"/>
      <w:r>
        <w:rPr>
          <w:rStyle w:val="30"/>
          <w:b/>
          <w:bCs/>
          <w:color w:val="000000"/>
          <w:lang w:eastAsia="kk-KZ"/>
        </w:rPr>
        <w:t>Бір қалыпты үдемелі қозғалыс</w:t>
      </w:r>
      <w:bookmarkEnd w:id="15"/>
    </w:p>
    <w:p w:rsidR="00C46D87" w:rsidRDefault="00C46D87">
      <w:pPr>
        <w:pStyle w:val="a4"/>
        <w:shd w:val="clear" w:color="auto" w:fill="auto"/>
        <w:spacing w:before="0" w:after="0" w:line="241" w:lineRule="exact"/>
        <w:ind w:left="20" w:right="40"/>
        <w:jc w:val="right"/>
        <w:sectPr w:rsidR="00C46D87">
          <w:type w:val="continuous"/>
          <w:pgSz w:w="11909" w:h="16838"/>
          <w:pgMar w:top="2192" w:right="1043" w:bottom="2206" w:left="1014" w:header="0" w:footer="3" w:gutter="0"/>
          <w:cols w:num="2" w:space="533"/>
          <w:noEndnote/>
          <w:docGrid w:linePitch="360"/>
        </w:sectPr>
      </w:pPr>
      <w:r>
        <w:rPr>
          <w:rStyle w:val="10pt"/>
          <w:color w:val="000000"/>
          <w:lang w:eastAsia="kk-KZ"/>
        </w:rPr>
        <w:t xml:space="preserve">Үдеудің модулі және бағыты езгермейтін қозғалыс </w:t>
      </w:r>
      <w:r>
        <w:rPr>
          <w:rStyle w:val="10pt14"/>
          <w:color w:val="000000"/>
          <w:lang w:eastAsia="kk-KZ"/>
        </w:rPr>
        <w:t>бір қалыпты үдемелі</w:t>
      </w:r>
      <w:r>
        <w:rPr>
          <w:rStyle w:val="10pt"/>
          <w:color w:val="000000"/>
          <w:lang w:eastAsia="kk-KZ"/>
        </w:rPr>
        <w:t xml:space="preserve"> деп аталады.</w:t>
      </w:r>
    </w:p>
    <w:p w:rsidR="00C46D87" w:rsidRDefault="00D3271D">
      <w:pPr>
        <w:rPr>
          <w:color w:val="auto"/>
          <w:sz w:val="2"/>
          <w:szCs w:val="2"/>
          <w:lang w:eastAsia="ru-RU"/>
        </w:rPr>
      </w:pPr>
      <w:r>
        <w:rPr>
          <w:color w:val="auto"/>
          <w:sz w:val="2"/>
          <w:szCs w:val="2"/>
          <w:lang w:eastAsia="ru-RU"/>
        </w:rPr>
        <w:t>\*MERGEFORMAT</w:t>
      </w:r>
      <w:r w:rsidR="006323E2">
        <w:rPr>
          <w:color w:val="auto"/>
          <w:sz w:val="2"/>
          <w:szCs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2.25pt"/>
        </w:pict>
      </w:r>
      <w:r w:rsidR="00C46D87">
        <w:rPr>
          <w:color w:val="auto"/>
          <w:sz w:val="2"/>
          <w:szCs w:val="2"/>
          <w:lang w:eastAsia="ru-RU"/>
        </w:rPr>
        <w:t xml:space="preserve"> </w:t>
      </w: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46D87" w:rsidRDefault="00D3271D">
      <w:pPr>
        <w:framePr w:h="2117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123950" cy="13430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241"/>
        <w:keepNext/>
        <w:keepLines/>
        <w:shd w:val="clear" w:color="auto" w:fill="auto"/>
        <w:spacing w:before="274" w:after="195" w:line="280" w:lineRule="exact"/>
      </w:pPr>
      <w:bookmarkStart w:id="16" w:name="bookmark16"/>
      <w:r>
        <w:rPr>
          <w:rStyle w:val="240"/>
          <w:b/>
          <w:bCs/>
          <w:color w:val="000000"/>
          <w:lang w:eastAsia="kk-KZ"/>
        </w:rPr>
        <w:t>§3. Үдеу</w:t>
      </w:r>
      <w:bookmarkEnd w:id="16"/>
    </w:p>
    <w:p w:rsidR="00C46D87" w:rsidRDefault="00C46D87">
      <w:pPr>
        <w:pStyle w:val="a4"/>
        <w:shd w:val="clear" w:color="auto" w:fill="auto"/>
        <w:spacing w:before="0" w:after="0" w:line="241" w:lineRule="exact"/>
        <w:ind w:right="20" w:firstLine="280"/>
      </w:pPr>
      <w:r>
        <w:rPr>
          <w:rStyle w:val="10pt"/>
          <w:color w:val="000000"/>
          <w:lang w:eastAsia="kk-KZ"/>
        </w:rPr>
        <w:t>Егер уақыт өте қозгалган дененің лездік жьь\дамдыгының модулі немесе багыты өзгере- тін болса, онда дененің қозгалысын толық сипаттау үшін, дененің жылдамдығы уақыт бойынша қалай өзгеретінін білу қажет.</w:t>
      </w:r>
    </w:p>
    <w:p w:rsidR="00C46D87" w:rsidRDefault="00D3271D">
      <w:pPr>
        <w:framePr w:h="796" w:wrap="notBeside" w:vAnchor="text" w:hAnchor="text" w:x="6647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933575" cy="5048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21"/>
        <w:keepNext/>
        <w:keepLines/>
        <w:shd w:val="clear" w:color="auto" w:fill="auto"/>
        <w:spacing w:before="0" w:after="138" w:line="335" w:lineRule="exact"/>
        <w:ind w:left="560" w:right="740" w:hanging="540"/>
      </w:pPr>
      <w:bookmarkStart w:id="17" w:name="bookmark17"/>
      <w:r>
        <w:rPr>
          <w:rStyle w:val="20"/>
          <w:b/>
          <w:bCs/>
          <w:color w:val="000000"/>
          <w:lang w:eastAsia="kk-KZ"/>
        </w:rPr>
        <w:lastRenderedPageBreak/>
        <w:t>§4. Бір қалыпты үдемелі түзу сызықты қозғалыс</w:t>
      </w:r>
      <w:bookmarkEnd w:id="17"/>
    </w:p>
    <w:p w:rsidR="00C46D87" w:rsidRDefault="00C46D87">
      <w:pPr>
        <w:pStyle w:val="a4"/>
        <w:shd w:val="clear" w:color="auto" w:fill="auto"/>
        <w:spacing w:before="0" w:after="0" w:line="238" w:lineRule="exact"/>
        <w:ind w:right="20" w:firstLine="280"/>
      </w:pPr>
      <w:r>
        <w:rPr>
          <w:rStyle w:val="10pt"/>
          <w:color w:val="000000"/>
          <w:lang w:eastAsia="kk-KZ"/>
        </w:rPr>
        <w:t>Әрбір бір қалыпты үдемелі қозғалысты тиісті санақ жүйесін тандау арқылы бір қалыпты үдемелі түзу сызықты қозғалыс ретінде қарас- тырута болады.</w:t>
      </w:r>
    </w:p>
    <w:p w:rsidR="00C46D87" w:rsidRDefault="00C46D87">
      <w:pPr>
        <w:pStyle w:val="a4"/>
        <w:shd w:val="clear" w:color="auto" w:fill="auto"/>
        <w:spacing w:before="0" w:after="0" w:line="238" w:lineRule="atLeast"/>
        <w:ind w:right="20" w:firstLine="280"/>
        <w:sectPr w:rsidR="00C46D87">
          <w:type w:val="continuous"/>
          <w:pgSz w:w="11909" w:h="16838"/>
          <w:pgMar w:top="2207" w:right="1046" w:bottom="2221" w:left="1122" w:header="0" w:footer="3" w:gutter="0"/>
          <w:cols w:num="2" w:space="526"/>
          <w:noEndnote/>
          <w:docGrid w:linePitch="360"/>
        </w:sectPr>
      </w:pPr>
      <w:r>
        <w:rPr>
          <w:rStyle w:val="10pt"/>
          <w:color w:val="000000"/>
          <w:lang w:eastAsia="kk-KZ"/>
        </w:rPr>
        <w:t>Мысалы,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23825" cy="14287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"/>
          <w:color w:val="000000"/>
          <w:lang w:eastAsia="kk-KZ"/>
        </w:rPr>
        <w:t>биіктіктен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23825" cy="1524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"/>
          <w:color w:val="000000"/>
          <w:lang w:eastAsia="kk-KZ"/>
        </w:rPr>
        <w:t>жылдамдықпен горизонтальды багытта лақтырылған дене Жер- мен байланысты санақ жүйесінде парабола бойымен бір қалыпты үдемелі қозғалады және оның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23825" cy="1524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"/>
          <w:color w:val="000000"/>
          <w:lang w:eastAsia="kk-KZ"/>
        </w:rPr>
        <w:t>жылдамдығының модулі де, бағыты да өзгереді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819150" cy="1905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D3271D">
      <w:pPr>
        <w:spacing w:line="360" w:lineRule="exact"/>
        <w:rPr>
          <w:color w:val="auto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3293110</wp:posOffset>
            </wp:positionH>
            <wp:positionV relativeFrom="paragraph">
              <wp:posOffset>797560</wp:posOffset>
            </wp:positionV>
            <wp:extent cx="3133090" cy="1584960"/>
            <wp:effectExtent l="19050" t="0" r="0" b="0"/>
            <wp:wrapNone/>
            <wp:docPr id="8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5633720</wp:posOffset>
            </wp:positionH>
            <wp:positionV relativeFrom="paragraph">
              <wp:posOffset>2347595</wp:posOffset>
            </wp:positionV>
            <wp:extent cx="85090" cy="189230"/>
            <wp:effectExtent l="19050" t="0" r="0" b="0"/>
            <wp:wrapNone/>
            <wp:docPr id="8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6077585</wp:posOffset>
            </wp:positionH>
            <wp:positionV relativeFrom="paragraph">
              <wp:posOffset>2372995</wp:posOffset>
            </wp:positionV>
            <wp:extent cx="176530" cy="152400"/>
            <wp:effectExtent l="19050" t="0" r="0" b="0"/>
            <wp:wrapNone/>
            <wp:docPr id="8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4283075</wp:posOffset>
            </wp:positionH>
            <wp:positionV relativeFrom="paragraph">
              <wp:posOffset>2651760</wp:posOffset>
            </wp:positionV>
            <wp:extent cx="176530" cy="201295"/>
            <wp:effectExtent l="19050" t="0" r="0" b="0"/>
            <wp:wrapNone/>
            <wp:docPr id="7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4888865</wp:posOffset>
            </wp:positionH>
            <wp:positionV relativeFrom="paragraph">
              <wp:posOffset>2674620</wp:posOffset>
            </wp:positionV>
            <wp:extent cx="152400" cy="152400"/>
            <wp:effectExtent l="19050" t="0" r="0" b="0"/>
            <wp:wrapNone/>
            <wp:docPr id="7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4049395</wp:posOffset>
            </wp:positionH>
            <wp:positionV relativeFrom="paragraph">
              <wp:posOffset>2941955</wp:posOffset>
            </wp:positionV>
            <wp:extent cx="2188210" cy="280670"/>
            <wp:effectExtent l="19050" t="0" r="2540" b="0"/>
            <wp:wrapNone/>
            <wp:docPr id="7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D87">
        <w:rPr>
          <w:noProof/>
          <w:lang w:val="ru-RU" w:eastAsia="ru-RU"/>
        </w:rPr>
        <w:pict>
          <v:shape id="_x0000_s1062" type="#_x0000_t202" style="position:absolute;margin-left:-1.6pt;margin-top:221.25pt;width:239.75pt;height:54.55pt;z-index:25166540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46D87" w:rsidRDefault="00C46D87">
                  <w:pPr>
                    <w:pStyle w:val="a4"/>
                    <w:shd w:val="clear" w:color="auto" w:fill="auto"/>
                    <w:spacing w:before="0" w:after="0" w:line="238" w:lineRule="atLeast"/>
                    <w:ind w:left="100" w:right="100" w:firstLine="280"/>
                    <w:jc w:val="left"/>
                  </w:pPr>
                  <w:r>
                    <w:rPr>
                      <w:rStyle w:val="92"/>
                      <w:color w:val="000000"/>
                      <w:spacing w:val="0"/>
                      <w:lang w:eastAsia="kk-KZ"/>
                    </w:rPr>
                    <w:t>Егер қозғалысты Жермен салыстырғанда</w:t>
                  </w:r>
                  <w:r w:rsidR="00D3271D">
                    <w:rPr>
                      <w:noProof/>
                      <w:color w:val="000000"/>
                      <w:sz w:val="19"/>
                      <w:szCs w:val="19"/>
                      <w:lang w:val="ru-RU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92"/>
                      <w:color w:val="000000"/>
                      <w:spacing w:val="0"/>
                      <w:lang w:eastAsia="kk-KZ"/>
                    </w:rPr>
                    <w:t xml:space="preserve"> жылдамдықпен қозғалған санақ жүйесінде қарастырсақ, бағанағы дене бір қалыпты үдемелі түзу сызықгы қозғалыста болады (2.12- сурет).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drawing>
          <wp:anchor distT="0" distB="0" distL="63500" distR="63500" simplePos="0" relativeHeight="251666432" behindDoc="1" locked="0" layoutInCell="1" allowOverlap="1">
            <wp:simplePos x="0" y="0"/>
            <wp:positionH relativeFrom="margin">
              <wp:posOffset>261620</wp:posOffset>
            </wp:positionH>
            <wp:positionV relativeFrom="paragraph">
              <wp:posOffset>6985</wp:posOffset>
            </wp:positionV>
            <wp:extent cx="2736850" cy="2719070"/>
            <wp:effectExtent l="19050" t="0" r="6350" b="0"/>
            <wp:wrapNone/>
            <wp:docPr id="7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D87">
        <w:rPr>
          <w:noProof/>
          <w:lang w:val="ru-RU" w:eastAsia="ru-RU"/>
        </w:rPr>
        <w:pict>
          <v:shape id="_x0000_s1064" type="#_x0000_t202" style="position:absolute;margin-left:256.7pt;margin-top:.1pt;width:241.35pt;height:59.5pt;z-index:25166745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46D87" w:rsidRDefault="00C46D87">
                  <w:pPr>
                    <w:pStyle w:val="a4"/>
                    <w:shd w:val="clear" w:color="auto" w:fill="auto"/>
                    <w:spacing w:before="0" w:after="0" w:line="238" w:lineRule="exact"/>
                    <w:ind w:left="120" w:right="100"/>
                  </w:pPr>
                  <w:r>
                    <w:rPr>
                      <w:rStyle w:val="92"/>
                      <w:color w:val="000000"/>
                      <w:spacing w:val="0"/>
                      <w:lang w:eastAsia="kk-KZ"/>
                    </w:rPr>
                    <w:t xml:space="preserve">орындалады. Бір қалыпты үдемелі түзу сызық- ты қозғалыс үшін жылдамдық 0 және </w:t>
                  </w:r>
                  <w:r>
                    <w:rPr>
                      <w:rStyle w:val="91"/>
                      <w:color w:val="000000"/>
                      <w:spacing w:val="0"/>
                      <w:lang w:eastAsia="kk-KZ"/>
                    </w:rPr>
                    <w:t>а</w:t>
                  </w:r>
                  <w:r>
                    <w:rPr>
                      <w:rStyle w:val="92"/>
                      <w:color w:val="000000"/>
                      <w:spacing w:val="0"/>
                      <w:lang w:eastAsia="kk-KZ"/>
                    </w:rPr>
                    <w:t xml:space="preserve"> үдеу арасындағы байланысты анықтайық.</w:t>
                  </w:r>
                </w:p>
                <w:p w:rsidR="00C46D87" w:rsidRDefault="00C46D87">
                  <w:pPr>
                    <w:pStyle w:val="a4"/>
                    <w:shd w:val="clear" w:color="auto" w:fill="auto"/>
                    <w:spacing w:before="0" w:after="0" w:line="238" w:lineRule="exact"/>
                    <w:ind w:left="120" w:right="100" w:firstLine="280"/>
                    <w:jc w:val="left"/>
                  </w:pPr>
                  <w:r>
                    <w:rPr>
                      <w:rStyle w:val="92"/>
                      <w:color w:val="000000"/>
                      <w:spacing w:val="0"/>
                      <w:lang w:eastAsia="kk-KZ"/>
                    </w:rPr>
                    <w:t xml:space="preserve">Бастапқы </w:t>
                  </w:r>
                  <w:r>
                    <w:rPr>
                      <w:rStyle w:val="91"/>
                      <w:color w:val="000000"/>
                      <w:spacing w:val="0"/>
                      <w:lang w:eastAsia="kk-KZ"/>
                    </w:rPr>
                    <w:t>1=</w:t>
                  </w:r>
                  <w:r>
                    <w:rPr>
                      <w:rStyle w:val="92"/>
                      <w:color w:val="000000"/>
                      <w:spacing w:val="0"/>
                      <w:lang w:eastAsia="kk-KZ"/>
                    </w:rPr>
                    <w:t xml:space="preserve"> 0 мезетте дененің жылдамдығы </w:t>
                  </w:r>
                  <w:r>
                    <w:rPr>
                      <w:rStyle w:val="91"/>
                      <w:color w:val="000000"/>
                      <w:spacing w:val="0"/>
                      <w:lang w:eastAsia="kk-KZ"/>
                    </w:rPr>
                    <w:t>ь</w:t>
                  </w:r>
                  <w:r>
                    <w:rPr>
                      <w:rStyle w:val="91"/>
                      <w:color w:val="000000"/>
                      <w:spacing w:val="0"/>
                      <w:vertAlign w:val="subscript"/>
                      <w:lang w:eastAsia="kk-KZ"/>
                    </w:rPr>
                    <w:t>0</w:t>
                  </w:r>
                  <w:r>
                    <w:rPr>
                      <w:rStyle w:val="91"/>
                      <w:color w:val="000000"/>
                      <w:spacing w:val="0"/>
                      <w:lang w:eastAsia="kk-KZ"/>
                    </w:rPr>
                    <w:t>, ал і</w:t>
                  </w:r>
                  <w:r>
                    <w:rPr>
                      <w:rStyle w:val="92"/>
                      <w:color w:val="000000"/>
                      <w:spacing w:val="0"/>
                      <w:lang w:eastAsia="kk-KZ"/>
                    </w:rPr>
                    <w:t xml:space="preserve"> мезетте </w:t>
                  </w:r>
                  <w:r>
                    <w:rPr>
                      <w:rStyle w:val="91"/>
                      <w:color w:val="000000"/>
                      <w:spacing w:val="0"/>
                      <w:lang w:eastAsia="kk-KZ"/>
                    </w:rPr>
                    <w:t>V</w:t>
                  </w:r>
                  <w:r>
                    <w:rPr>
                      <w:rStyle w:val="92"/>
                      <w:color w:val="000000"/>
                      <w:spacing w:val="0"/>
                      <w:lang w:eastAsia="kk-KZ"/>
                    </w:rPr>
                    <w:t xml:space="preserve"> болса: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ru-RU" w:eastAsia="ru-RU"/>
        </w:rPr>
        <w:drawing>
          <wp:anchor distT="0" distB="0" distL="63500" distR="63500" simplePos="0" relativeHeight="251668480" behindDoc="1" locked="0" layoutInCell="1" allowOverlap="1">
            <wp:simplePos x="0" y="0"/>
            <wp:positionH relativeFrom="margin">
              <wp:posOffset>3723005</wp:posOffset>
            </wp:positionH>
            <wp:positionV relativeFrom="paragraph">
              <wp:posOffset>2814320</wp:posOffset>
            </wp:positionV>
            <wp:extent cx="85090" cy="201295"/>
            <wp:effectExtent l="19050" t="0" r="0" b="0"/>
            <wp:wrapNone/>
            <wp:docPr id="7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69504" behindDoc="1" locked="0" layoutInCell="1" allowOverlap="1">
            <wp:simplePos x="0" y="0"/>
            <wp:positionH relativeFrom="margin">
              <wp:posOffset>4317365</wp:posOffset>
            </wp:positionH>
            <wp:positionV relativeFrom="paragraph">
              <wp:posOffset>3374390</wp:posOffset>
            </wp:positionV>
            <wp:extent cx="152400" cy="219710"/>
            <wp:effectExtent l="19050" t="0" r="0" b="0"/>
            <wp:wrapNone/>
            <wp:docPr id="7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70528" behindDoc="1" locked="0" layoutInCell="1" allowOverlap="1">
            <wp:simplePos x="0" y="0"/>
            <wp:positionH relativeFrom="margin">
              <wp:posOffset>3816350</wp:posOffset>
            </wp:positionH>
            <wp:positionV relativeFrom="paragraph">
              <wp:posOffset>3397250</wp:posOffset>
            </wp:positionV>
            <wp:extent cx="152400" cy="152400"/>
            <wp:effectExtent l="19050" t="0" r="0" b="0"/>
            <wp:wrapNone/>
            <wp:docPr id="7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360" w:lineRule="exact"/>
        <w:rPr>
          <w:color w:val="auto"/>
          <w:lang w:eastAsia="ru-RU"/>
        </w:rPr>
      </w:pPr>
    </w:p>
    <w:p w:rsidR="00C46D87" w:rsidRDefault="00C46D87">
      <w:pPr>
        <w:spacing w:line="413" w:lineRule="exact"/>
        <w:rPr>
          <w:color w:val="auto"/>
          <w:lang w:eastAsia="ru-RU"/>
        </w:rPr>
      </w:pP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pgSz w:w="11909" w:h="16838"/>
          <w:pgMar w:top="1928" w:right="891" w:bottom="1928" w:left="891" w:header="0" w:footer="3" w:gutter="0"/>
          <w:cols w:space="720"/>
          <w:noEndnote/>
          <w:docGrid w:linePitch="360"/>
        </w:sectPr>
      </w:pPr>
    </w:p>
    <w:p w:rsidR="00C46D87" w:rsidRDefault="00D3271D">
      <w:pPr>
        <w:rPr>
          <w:color w:val="auto"/>
          <w:sz w:val="2"/>
          <w:szCs w:val="2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71552" behindDoc="1" locked="0" layoutInCell="1" allowOverlap="1">
            <wp:simplePos x="0" y="0"/>
            <wp:positionH relativeFrom="margin">
              <wp:posOffset>4258945</wp:posOffset>
            </wp:positionH>
            <wp:positionV relativeFrom="paragraph">
              <wp:posOffset>0</wp:posOffset>
            </wp:positionV>
            <wp:extent cx="2060575" cy="231775"/>
            <wp:effectExtent l="19050" t="0" r="0" b="0"/>
            <wp:wrapTight wrapText="bothSides">
              <wp:wrapPolygon edited="0">
                <wp:start x="-200" y="0"/>
                <wp:lineTo x="-200" y="19529"/>
                <wp:lineTo x="21567" y="19529"/>
                <wp:lineTo x="21567" y="0"/>
                <wp:lineTo x="-200" y="0"/>
              </wp:wrapPolygon>
            </wp:wrapTight>
            <wp:docPr id="7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72576" behindDoc="1" locked="0" layoutInCell="1" allowOverlap="1">
            <wp:simplePos x="0" y="0"/>
            <wp:positionH relativeFrom="margin">
              <wp:posOffset>4993005</wp:posOffset>
            </wp:positionH>
            <wp:positionV relativeFrom="paragraph">
              <wp:posOffset>384175</wp:posOffset>
            </wp:positionV>
            <wp:extent cx="115570" cy="176530"/>
            <wp:effectExtent l="19050" t="0" r="0" b="0"/>
            <wp:wrapTight wrapText="bothSides">
              <wp:wrapPolygon edited="0">
                <wp:start x="-3560" y="0"/>
                <wp:lineTo x="-3560" y="18647"/>
                <wp:lineTo x="21363" y="18647"/>
                <wp:lineTo x="21363" y="0"/>
                <wp:lineTo x="-3560" y="0"/>
              </wp:wrapPolygon>
            </wp:wrapTight>
            <wp:docPr id="7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73600" behindDoc="1" locked="0" layoutInCell="1" allowOverlap="1">
            <wp:simplePos x="0" y="0"/>
            <wp:positionH relativeFrom="margin">
              <wp:posOffset>5180330</wp:posOffset>
            </wp:positionH>
            <wp:positionV relativeFrom="paragraph">
              <wp:posOffset>1282700</wp:posOffset>
            </wp:positionV>
            <wp:extent cx="372110" cy="213360"/>
            <wp:effectExtent l="19050" t="0" r="8890" b="0"/>
            <wp:wrapTight wrapText="bothSides">
              <wp:wrapPolygon edited="0">
                <wp:start x="-1106" y="0"/>
                <wp:lineTo x="-1106" y="19286"/>
                <wp:lineTo x="22116" y="19286"/>
                <wp:lineTo x="22116" y="0"/>
                <wp:lineTo x="-1106" y="0"/>
              </wp:wrapPolygon>
            </wp:wrapTight>
            <wp:docPr id="7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74624" behindDoc="1" locked="0" layoutInCell="1" allowOverlap="1">
            <wp:simplePos x="0" y="0"/>
            <wp:positionH relativeFrom="margin">
              <wp:posOffset>3897630</wp:posOffset>
            </wp:positionH>
            <wp:positionV relativeFrom="paragraph">
              <wp:posOffset>1515745</wp:posOffset>
            </wp:positionV>
            <wp:extent cx="2426335" cy="231775"/>
            <wp:effectExtent l="19050" t="0" r="0" b="0"/>
            <wp:wrapTight wrapText="bothSides">
              <wp:wrapPolygon edited="0">
                <wp:start x="-170" y="0"/>
                <wp:lineTo x="-170" y="19529"/>
                <wp:lineTo x="21538" y="19529"/>
                <wp:lineTo x="21538" y="0"/>
                <wp:lineTo x="-170" y="0"/>
              </wp:wrapPolygon>
            </wp:wrapTight>
            <wp:docPr id="6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87" w:rsidRDefault="00D3271D">
      <w:pPr>
        <w:framePr w:h="3794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2981325" cy="24098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rPr>
          <w:color w:val="auto"/>
          <w:lang w:eastAsia="ru-RU"/>
        </w:rPr>
      </w:pPr>
    </w:p>
    <w:p w:rsidR="00C46D87" w:rsidRDefault="00C46D87">
      <w:pPr>
        <w:rPr>
          <w:color w:val="auto"/>
          <w:lang w:eastAsia="ru-RU"/>
        </w:rPr>
      </w:pPr>
    </w:p>
    <w:p w:rsidR="00C46D87" w:rsidRDefault="00C46D87">
      <w:pPr>
        <w:rPr>
          <w:color w:val="auto"/>
          <w:lang w:eastAsia="ru-RU"/>
        </w:rPr>
      </w:pPr>
    </w:p>
    <w:p w:rsidR="00C46D87" w:rsidRDefault="00C46D87">
      <w:pPr>
        <w:rPr>
          <w:color w:val="auto"/>
          <w:lang w:eastAsia="ru-RU"/>
        </w:rPr>
      </w:pPr>
    </w:p>
    <w:p w:rsidR="00C46D87" w:rsidRDefault="00C46D87">
      <w:pPr>
        <w:rPr>
          <w:color w:val="auto"/>
          <w:lang w:eastAsia="ru-RU"/>
        </w:rPr>
      </w:pPr>
    </w:p>
    <w:p w:rsidR="00C46D87" w:rsidRDefault="00C46D87">
      <w:pPr>
        <w:pStyle w:val="31"/>
        <w:keepNext/>
        <w:keepLines/>
        <w:shd w:val="clear" w:color="auto" w:fill="auto"/>
        <w:spacing w:before="0" w:after="92" w:line="284" w:lineRule="exact"/>
        <w:ind w:left="60" w:right="540"/>
      </w:pPr>
      <w:bookmarkStart w:id="18" w:name="bookmark18"/>
      <w:r>
        <w:rPr>
          <w:rStyle w:val="313"/>
          <w:b/>
          <w:bCs/>
          <w:color w:val="000000"/>
          <w:lang w:eastAsia="kk-KZ"/>
        </w:rPr>
        <w:t xml:space="preserve">       Бірқ</w:t>
      </w:r>
      <w:r>
        <w:rPr>
          <w:rStyle w:val="30"/>
          <w:b/>
          <w:bCs/>
          <w:color w:val="000000"/>
          <w:lang w:eastAsia="kk-KZ"/>
        </w:rPr>
        <w:t>алыпты үдемелі түзу сызықты қозғалыстың жылдамдығы</w:t>
      </w:r>
      <w:bookmarkEnd w:id="18"/>
    </w:p>
    <w:p w:rsidR="00C46D87" w:rsidRDefault="00C46D87">
      <w:pPr>
        <w:pStyle w:val="a4"/>
        <w:shd w:val="clear" w:color="auto" w:fill="auto"/>
        <w:spacing w:before="0" w:after="0" w:line="245" w:lineRule="atLeast"/>
        <w:ind w:right="100"/>
        <w:jc w:val="right"/>
      </w:pPr>
      <w:r>
        <w:rPr>
          <w:rStyle w:val="10pt10"/>
          <w:color w:val="000000"/>
          <w:lang w:eastAsia="kk-KZ"/>
        </w:rPr>
        <w:t>Бір қалыпты үдеумен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685800" cy="2095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10"/>
          <w:color w:val="000000"/>
          <w:lang w:eastAsia="kk-KZ"/>
        </w:rPr>
        <w:t>қозғалған</w:t>
      </w:r>
    </w:p>
    <w:p w:rsidR="00C46D87" w:rsidRDefault="00C46D87">
      <w:pPr>
        <w:pStyle w:val="a4"/>
        <w:shd w:val="clear" w:color="auto" w:fill="auto"/>
        <w:spacing w:before="0" w:after="71" w:line="245" w:lineRule="exact"/>
        <w:ind w:left="60"/>
        <w:jc w:val="left"/>
      </w:pPr>
      <w:r>
        <w:rPr>
          <w:rStyle w:val="10pt10"/>
          <w:color w:val="000000"/>
          <w:lang w:eastAsia="kk-KZ"/>
        </w:rPr>
        <w:t>дене түзу бойымен қозғалғанда</w:t>
      </w:r>
    </w:p>
    <w:p w:rsidR="00C46D87" w:rsidRDefault="00D3271D">
      <w:pPr>
        <w:framePr w:h="828" w:wrap="notBeside" w:vAnchor="text" w:hAnchor="text" w:xAlign="right" w:y="1"/>
        <w:jc w:val="right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2085975" cy="52387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pStyle w:val="26"/>
        <w:framePr w:h="828" w:wrap="notBeside" w:vAnchor="text" w:hAnchor="text" w:xAlign="right" w:y="1"/>
        <w:shd w:val="clear" w:color="auto" w:fill="auto"/>
        <w:spacing w:line="241" w:lineRule="exact"/>
        <w:jc w:val="both"/>
      </w:pPr>
      <w:r>
        <w:rPr>
          <w:rStyle w:val="210pt0"/>
          <w:color w:val="000000"/>
          <w:lang w:eastAsia="kk-KZ"/>
        </w:rPr>
        <w:t>қатынас тек қана өте аз уақыт аралықтары емес, қандай да уақыт аралықтары үшін де</w:t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D3271D">
      <w:pPr>
        <w:framePr w:h="641" w:wrap="notBeside" w:vAnchor="text" w:hAnchor="text" w:x="5181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438150" cy="4095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D3271D">
      <w:pPr>
        <w:framePr w:h="605" w:hSpace="648" w:wrap="notBeside" w:vAnchor="text" w:hAnchor="text" w:x="3417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400050" cy="3810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D3271D">
      <w:pPr>
        <w:framePr w:h="292" w:wrap="notBeside" w:vAnchor="text" w:hAnchor="text" w:xAlign="right" w:y="1"/>
        <w:jc w:val="right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52400" cy="1809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D3271D">
      <w:pPr>
        <w:framePr w:h="202" w:hSpace="940" w:wrap="notBeside" w:vAnchor="text" w:hAnchor="text" w:x="941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61925" cy="12382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31"/>
        <w:keepNext/>
        <w:keepLines/>
        <w:shd w:val="clear" w:color="auto" w:fill="auto"/>
        <w:spacing w:before="70" w:after="0" w:line="288" w:lineRule="exact"/>
        <w:ind w:left="40" w:right="360"/>
      </w:pPr>
      <w:bookmarkStart w:id="19" w:name="bookmark19"/>
      <w:r>
        <w:rPr>
          <w:rStyle w:val="30"/>
          <w:b/>
          <w:bCs/>
          <w:color w:val="000000"/>
          <w:lang w:eastAsia="kk-KZ"/>
        </w:rPr>
        <w:t>Бір қалыпты үдемелі түзу сызықты қозғалыс жылдамдығының графигі</w:t>
      </w:r>
      <w:bookmarkEnd w:id="19"/>
    </w:p>
    <w:p w:rsidR="00C46D87" w:rsidRDefault="00C46D87">
      <w:pPr>
        <w:pStyle w:val="a4"/>
        <w:shd w:val="clear" w:color="auto" w:fill="auto"/>
        <w:tabs>
          <w:tab w:val="right" w:pos="4647"/>
        </w:tabs>
        <w:spacing w:before="0" w:after="0" w:line="238" w:lineRule="atLeast"/>
        <w:ind w:left="320"/>
      </w:pPr>
      <w:r>
        <w:rPr>
          <w:rStyle w:val="10pt10"/>
          <w:color w:val="000000"/>
          <w:lang w:eastAsia="kk-KZ"/>
        </w:rPr>
        <w:t>Бастапқы жылдамдығы жоқ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495300" cy="1619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10"/>
          <w:color w:val="000000"/>
          <w:lang w:eastAsia="kk-KZ"/>
        </w:rPr>
        <w:t>бір</w:t>
      </w:r>
      <w:r>
        <w:rPr>
          <w:rStyle w:val="10pt10"/>
          <w:color w:val="000000"/>
          <w:lang w:eastAsia="kk-KZ"/>
        </w:rPr>
        <w:tab/>
        <w:t>қа-</w:t>
      </w:r>
    </w:p>
    <w:p w:rsidR="00C46D87" w:rsidRDefault="00C46D87">
      <w:pPr>
        <w:pStyle w:val="a4"/>
        <w:shd w:val="clear" w:color="auto" w:fill="auto"/>
        <w:spacing w:before="0" w:after="193" w:line="238" w:lineRule="exact"/>
        <w:ind w:left="40" w:right="20"/>
      </w:pPr>
      <w:r>
        <w:rPr>
          <w:rStyle w:val="10pt10"/>
          <w:color w:val="000000"/>
          <w:lang w:eastAsia="kk-KZ"/>
        </w:rPr>
        <w:t xml:space="preserve">лыпты үдемелі түзу </w:t>
      </w:r>
      <w:r>
        <w:rPr>
          <w:rStyle w:val="7"/>
          <w:color w:val="000000"/>
          <w:lang w:eastAsia="kk-KZ"/>
        </w:rPr>
        <w:t xml:space="preserve">сызықгы </w:t>
      </w:r>
      <w:r>
        <w:rPr>
          <w:rStyle w:val="10pt10"/>
          <w:color w:val="000000"/>
          <w:lang w:eastAsia="kk-KZ"/>
        </w:rPr>
        <w:t xml:space="preserve">қозғалыс </w:t>
      </w:r>
      <w:r>
        <w:rPr>
          <w:rStyle w:val="Arial"/>
          <w:color w:val="000000"/>
          <w:lang w:eastAsia="kk-KZ"/>
        </w:rPr>
        <w:t>V</w:t>
      </w:r>
      <w:r>
        <w:rPr>
          <w:rStyle w:val="7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 xml:space="preserve">жыл- дамдығының </w:t>
      </w:r>
      <w:r>
        <w:rPr>
          <w:rStyle w:val="10pt9"/>
          <w:noProof w:val="0"/>
          <w:color w:val="000000"/>
          <w:lang w:eastAsia="kk-KZ"/>
        </w:rPr>
        <w:t>і</w:t>
      </w:r>
      <w:r>
        <w:rPr>
          <w:rStyle w:val="10pt10"/>
          <w:color w:val="000000"/>
          <w:lang w:eastAsia="kk-KZ"/>
        </w:rPr>
        <w:t xml:space="preserve"> уақыттан тәуедцілігі 2.13-суретте бейнеленген.</w:t>
      </w:r>
    </w:p>
    <w:p w:rsidR="00C46D87" w:rsidRDefault="00D3271D">
      <w:pPr>
        <w:framePr w:h="2167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323975" cy="138112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  <w:r>
        <w:rPr>
          <w:color w:val="auto"/>
          <w:sz w:val="2"/>
          <w:szCs w:val="2"/>
          <w:lang w:eastAsia="ru-RU"/>
        </w:rPr>
        <w:br w:type="page"/>
      </w:r>
    </w:p>
    <w:p w:rsidR="00C46D87" w:rsidRDefault="00C46D87">
      <w:pPr>
        <w:rPr>
          <w:color w:val="auto"/>
          <w:lang w:eastAsia="ru-RU"/>
        </w:rPr>
      </w:pP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8"/>
          <w:color w:val="000000"/>
          <w:lang w:eastAsia="kk-KZ"/>
        </w:rPr>
        <w:t>Бір қалыпсыз үдемелі қозғалысіъің мысалы ретінде денелердің Жерге қүлау қозғалысын келтіруге болады. Тәжірибелердің корсетуінше, ауада құлаған денелердің қозғалысы бір қа- лыпты үдемелі емес, әр түрлі денелердің жыл- дамдығы уақыт бойынша әр түрлі өзгереді.</w:t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8"/>
          <w:color w:val="000000"/>
          <w:lang w:eastAsia="kk-KZ"/>
        </w:rPr>
        <w:t>Қорғасынның кесегін, тығынды, қауыр- сынды ауа толтырылған шыны түтікке орналас- тырып тез төңкерсек, олар түтіктіңтүбіне әр уа- қытта, алдымен қорғасынның кесегі, одан кейін тығын және көп кешігіп қауырсын жетеді.</w:t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8"/>
          <w:color w:val="000000"/>
          <w:lang w:eastAsia="kk-KZ"/>
        </w:rPr>
        <w:t>Егер де түтіктегі ауаны алдын ала сорғымен сорып алсақ, үш дене де түтік түбіне вакуумда бірге жетеді (2.15-сурет).</w:t>
      </w:r>
    </w:p>
    <w:p w:rsidR="00C46D87" w:rsidRDefault="00C46D87">
      <w:pPr>
        <w:pStyle w:val="31"/>
        <w:keepNext/>
        <w:keepLines/>
        <w:shd w:val="clear" w:color="auto" w:fill="auto"/>
        <w:spacing w:before="0" w:after="83" w:line="230" w:lineRule="exact"/>
        <w:ind w:left="20"/>
      </w:pPr>
      <w:bookmarkStart w:id="20" w:name="bookmark20"/>
      <w:r>
        <w:rPr>
          <w:rStyle w:val="34"/>
          <w:b/>
          <w:bCs/>
          <w:color w:val="000000"/>
          <w:lang w:eastAsia="kk-KZ"/>
        </w:rPr>
        <w:lastRenderedPageBreak/>
        <w:t>Еркін түсу</w:t>
      </w:r>
      <w:bookmarkEnd w:id="20"/>
    </w:p>
    <w:p w:rsidR="00C46D87" w:rsidRDefault="00C46D87">
      <w:pPr>
        <w:pStyle w:val="a4"/>
        <w:shd w:val="clear" w:color="auto" w:fill="auto"/>
        <w:spacing w:before="0" w:after="195" w:line="248" w:lineRule="exact"/>
        <w:ind w:left="20" w:right="20" w:firstLine="280"/>
      </w:pPr>
      <w:r>
        <w:rPr>
          <w:noProof/>
          <w:lang w:val="ru-RU"/>
        </w:rPr>
        <w:pict>
          <v:shape id="_x0000_s1072" type="#_x0000_t202" style="position:absolute;left:0;text-align:left;margin-left:-.35pt;margin-top:.7pt;width:225.55pt;height:77pt;z-index:-251640832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C46D87" w:rsidRDefault="00C46D87">
                  <w:pPr>
                    <w:pStyle w:val="26"/>
                    <w:shd w:val="clear" w:color="auto" w:fill="auto"/>
                    <w:spacing w:line="238" w:lineRule="exact"/>
                    <w:jc w:val="both"/>
                  </w:pPr>
                  <w:r>
                    <w:rPr>
                      <w:rStyle w:val="2920"/>
                      <w:lang w:eastAsia="kk-KZ"/>
                    </w:rPr>
                    <w:t>Егер бастапқы жылдамдығы і)</w:t>
                  </w:r>
                  <w:r>
                    <w:rPr>
                      <w:rStyle w:val="2920"/>
                      <w:vertAlign w:val="subscript"/>
                      <w:lang w:eastAsia="kk-KZ"/>
                    </w:rPr>
                    <w:t>0</w:t>
                  </w:r>
                  <w:r>
                    <w:rPr>
                      <w:rStyle w:val="2920"/>
                      <w:lang w:eastAsia="kk-KZ"/>
                    </w:rPr>
                    <w:t xml:space="preserve"> </w:t>
                  </w:r>
                  <w:r>
                    <w:rPr>
                      <w:rStyle w:val="2910"/>
                      <w:spacing w:val="-40"/>
                      <w:lang w:eastAsia="kk-KZ"/>
                    </w:rPr>
                    <w:t>Ф</w:t>
                  </w:r>
                  <w:r>
                    <w:rPr>
                      <w:rStyle w:val="2920"/>
                      <w:lang w:eastAsia="kk-KZ"/>
                    </w:rPr>
                    <w:t xml:space="preserve"> 0 болса, бір кдлыпты үдемелі түзу сызықіы қозғалыс </w:t>
                  </w:r>
                  <w:r>
                    <w:rPr>
                      <w:rStyle w:val="2Arial"/>
                      <w:noProof w:val="0"/>
                      <w:lang w:eastAsia="kk-KZ"/>
                    </w:rPr>
                    <w:t>V</w:t>
                  </w:r>
                  <w:r>
                    <w:rPr>
                      <w:rStyle w:val="27"/>
                      <w:noProof w:val="0"/>
                      <w:lang w:eastAsia="kk-KZ"/>
                    </w:rPr>
                    <w:t xml:space="preserve"> </w:t>
                  </w:r>
                  <w:r>
                    <w:rPr>
                      <w:rStyle w:val="2920"/>
                      <w:lang w:eastAsia="kk-KZ"/>
                    </w:rPr>
                    <w:t xml:space="preserve">жыл- дамдығының </w:t>
                  </w:r>
                  <w:r>
                    <w:rPr>
                      <w:rStyle w:val="2910"/>
                      <w:spacing w:val="-40"/>
                      <w:lang w:eastAsia="kk-KZ"/>
                    </w:rPr>
                    <w:t>і:</w:t>
                  </w:r>
                  <w:r>
                    <w:rPr>
                      <w:rStyle w:val="2920"/>
                      <w:lang w:eastAsia="kk-KZ"/>
                    </w:rPr>
                    <w:t xml:space="preserve"> уақыттан тәуелділііі 2.14-суретте көрсетілген.</w:t>
                  </w:r>
                </w:p>
                <w:p w:rsidR="00C46D87" w:rsidRDefault="00D3271D">
                  <w:pPr>
                    <w:jc w:val="center"/>
                    <w:rPr>
                      <w:color w:val="auto"/>
                      <w:sz w:val="2"/>
                      <w:szCs w:val="2"/>
                      <w:lang w:eastAsia="ru-RU"/>
                    </w:rPr>
                  </w:pPr>
                  <w:r>
                    <w:rPr>
                      <w:noProof/>
                      <w:color w:val="auto"/>
                      <w:sz w:val="2"/>
                      <w:szCs w:val="2"/>
                      <w:lang w:val="ru-RU" w:eastAsia="ru-RU"/>
                    </w:rPr>
                    <w:drawing>
                      <wp:inline distT="0" distB="0" distL="0" distR="0">
                        <wp:extent cx="2867025" cy="523875"/>
                        <wp:effectExtent l="19050" t="0" r="9525" b="0"/>
                        <wp:docPr id="61" name="Рисунок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70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>
        <w:rPr>
          <w:rStyle w:val="10pt8"/>
          <w:color w:val="000000"/>
          <w:lang w:eastAsia="kk-KZ"/>
        </w:rPr>
        <w:t xml:space="preserve">Бос кеңістікте (вакуумда) түсу </w:t>
      </w:r>
      <w:r>
        <w:rPr>
          <w:rStyle w:val="10pt7"/>
          <w:color w:val="000000"/>
          <w:lang w:eastAsia="kk-KZ"/>
        </w:rPr>
        <w:t>еркін түсу</w:t>
      </w:r>
      <w:r>
        <w:rPr>
          <w:rStyle w:val="10pt8"/>
          <w:color w:val="000000"/>
          <w:lang w:eastAsia="kk-KZ"/>
        </w:rPr>
        <w:t xml:space="preserve"> деп аталады.</w:t>
      </w:r>
    </w:p>
    <w:p w:rsidR="00C46D87" w:rsidRDefault="00C46D87">
      <w:pPr>
        <w:pStyle w:val="31"/>
        <w:keepNext/>
        <w:keepLines/>
        <w:shd w:val="clear" w:color="auto" w:fill="auto"/>
        <w:spacing w:before="0" w:after="92" w:line="230" w:lineRule="exact"/>
        <w:ind w:left="20"/>
      </w:pPr>
      <w:bookmarkStart w:id="21" w:name="bookmark21"/>
      <w:r>
        <w:rPr>
          <w:rStyle w:val="34"/>
          <w:b/>
          <w:bCs/>
          <w:color w:val="000000"/>
          <w:lang w:eastAsia="kk-KZ"/>
        </w:rPr>
        <w:t>Еркін түсу үдеуі</w:t>
      </w:r>
      <w:bookmarkEnd w:id="21"/>
    </w:p>
    <w:p w:rsidR="00C46D87" w:rsidRDefault="00D3271D">
      <w:pPr>
        <w:pStyle w:val="23"/>
        <w:shd w:val="clear" w:color="auto" w:fill="auto"/>
        <w:spacing w:line="238" w:lineRule="exact"/>
        <w:ind w:left="20" w:right="20" w:firstLine="280"/>
        <w:jc w:val="both"/>
      </w:pPr>
      <w:r>
        <w:rPr>
          <w:noProof/>
          <w:lang w:val="ru-RU"/>
        </w:rPr>
        <w:drawing>
          <wp:anchor distT="0" distB="0" distL="63500" distR="63500" simplePos="0" relativeHeight="251676672" behindDoc="1" locked="0" layoutInCell="1" allowOverlap="1">
            <wp:simplePos x="0" y="0"/>
            <wp:positionH relativeFrom="margin">
              <wp:posOffset>603250</wp:posOffset>
            </wp:positionH>
            <wp:positionV relativeFrom="margin">
              <wp:posOffset>1197610</wp:posOffset>
            </wp:positionV>
            <wp:extent cx="1657985" cy="1725295"/>
            <wp:effectExtent l="19050" t="0" r="0" b="0"/>
            <wp:wrapTight wrapText="bothSides">
              <wp:wrapPolygon edited="0">
                <wp:start x="-248" y="0"/>
                <wp:lineTo x="-248" y="21465"/>
                <wp:lineTo x="21592" y="21465"/>
                <wp:lineTo x="21592" y="0"/>
                <wp:lineTo x="-248" y="0"/>
              </wp:wrapPolygon>
            </wp:wrapTight>
            <wp:docPr id="6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D87">
        <w:rPr>
          <w:rStyle w:val="210pt3"/>
          <w:i/>
          <w:iCs/>
          <w:color w:val="000000"/>
          <w:lang w:eastAsia="kk-KZ"/>
        </w:rPr>
        <w:t xml:space="preserve">Еркін құлаған денелердің үдеулері бірдей. </w:t>
      </w:r>
      <w:r w:rsidR="00C46D87">
        <w:rPr>
          <w:rStyle w:val="210pt2"/>
          <w:i/>
          <w:iCs/>
          <w:color w:val="000000"/>
          <w:lang w:eastAsia="kk-KZ"/>
        </w:rPr>
        <w:t>Бос кеңістікте Жерге күлаган денелердің үдеуі еркін түсу үдеуі деп аталады.</w:t>
      </w:r>
      <w:r w:rsidR="00C46D87">
        <w:rPr>
          <w:rStyle w:val="210pt3"/>
          <w:i/>
          <w:iCs/>
          <w:color w:val="000000"/>
          <w:lang w:eastAsia="kk-KZ"/>
        </w:rPr>
        <w:t xml:space="preserve"> Оны </w:t>
      </w:r>
      <w:r w:rsidR="00C46D87">
        <w:rPr>
          <w:rStyle w:val="210pt2"/>
          <w:i/>
          <w:iCs/>
          <w:color w:val="000000"/>
          <w:lang w:eastAsia="kk-KZ"/>
        </w:rPr>
        <w:t>£</w:t>
      </w:r>
      <w:r w:rsidR="00C46D87">
        <w:rPr>
          <w:rStyle w:val="210pt3"/>
          <w:i/>
          <w:iCs/>
          <w:color w:val="000000"/>
          <w:lang w:eastAsia="kk-KZ"/>
        </w:rPr>
        <w:t xml:space="preserve"> әрпімен белгілейді.</w:t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8"/>
          <w:color w:val="000000"/>
          <w:lang w:eastAsia="kk-KZ"/>
        </w:rPr>
        <w:t>Еркін түсу үдеуін Жер бетінің әр түрлі нүкте- лерінде жуықтап санағанда бірдей деуге болады £ « 9,8 м/с</w:t>
      </w:r>
      <w:r>
        <w:rPr>
          <w:rStyle w:val="10pt8"/>
          <w:color w:val="000000"/>
          <w:vertAlign w:val="superscript"/>
          <w:lang w:eastAsia="kk-KZ"/>
        </w:rPr>
        <w:t>2</w:t>
      </w:r>
      <w:r>
        <w:rPr>
          <w:rStyle w:val="10pt8"/>
          <w:color w:val="000000"/>
          <w:lang w:eastAsia="kk-KZ"/>
        </w:rPr>
        <w:t xml:space="preserve"> -</w:t>
      </w:r>
    </w:p>
    <w:p w:rsidR="00C46D87" w:rsidRDefault="00C46D87">
      <w:pPr>
        <w:pStyle w:val="a4"/>
        <w:shd w:val="clear" w:color="auto" w:fill="auto"/>
        <w:spacing w:before="0" w:after="162" w:line="238" w:lineRule="exact"/>
        <w:ind w:left="20" w:right="20" w:firstLine="280"/>
      </w:pPr>
      <w:r>
        <w:rPr>
          <w:rStyle w:val="10pt8"/>
          <w:color w:val="000000"/>
          <w:lang w:eastAsia="kk-KZ"/>
        </w:rPr>
        <w:t>Егер есептеулерде үлкен дәлдік қажет болма- са, Жер бетіндегі еркін түсу үдеуін 10 м/с</w:t>
      </w:r>
      <w:r>
        <w:rPr>
          <w:rStyle w:val="10pt8"/>
          <w:color w:val="000000"/>
          <w:vertAlign w:val="superscript"/>
          <w:lang w:eastAsia="kk-KZ"/>
        </w:rPr>
        <w:t>2</w:t>
      </w:r>
      <w:r>
        <w:rPr>
          <w:rStyle w:val="10pt8"/>
          <w:color w:val="000000"/>
          <w:lang w:eastAsia="kk-KZ"/>
        </w:rPr>
        <w:t xml:space="preserve"> деп алады.</w:t>
      </w:r>
    </w:p>
    <w:p w:rsidR="00C46D87" w:rsidRDefault="00C46D87">
      <w:pPr>
        <w:pStyle w:val="21"/>
        <w:keepNext/>
        <w:keepLines/>
        <w:shd w:val="clear" w:color="auto" w:fill="auto"/>
        <w:spacing w:before="0" w:after="258" w:line="335" w:lineRule="exact"/>
        <w:ind w:left="580" w:right="20" w:hanging="560"/>
      </w:pPr>
      <w:bookmarkStart w:id="22" w:name="bookmark22"/>
      <w:r>
        <w:rPr>
          <w:rStyle w:val="242"/>
          <w:b/>
          <w:bCs/>
          <w:color w:val="000000"/>
          <w:lang w:eastAsia="kk-KZ"/>
        </w:rPr>
        <w:t>§5. Бір қалыпты үдемелі түзу сызықты қозғалыста болған дененің жүрген жолы</w:t>
      </w:r>
      <w:bookmarkEnd w:id="22"/>
    </w:p>
    <w:p w:rsidR="00C46D87" w:rsidRDefault="00C46D87">
      <w:pPr>
        <w:pStyle w:val="a4"/>
        <w:shd w:val="clear" w:color="auto" w:fill="auto"/>
        <w:spacing w:before="0" w:after="200" w:line="238" w:lineRule="exact"/>
        <w:ind w:left="20" w:right="20" w:firstLine="280"/>
      </w:pPr>
      <w:r>
        <w:rPr>
          <w:rStyle w:val="10pt8"/>
          <w:color w:val="000000"/>
          <w:lang w:eastAsia="kk-KZ"/>
        </w:rPr>
        <w:t>Бір қалыгіты айнымалы түзу сызықты қозғалыс практикада жиі кездеседі. Мысалы, тыныштық қалпынан қозғала бастаған пойыз, автокөлік, үшақ қозғалыстарын әжептәуір дәлдікпен осындай қозғалысқа жатқызуға болады.</w:t>
      </w:r>
    </w:p>
    <w:p w:rsidR="00C46D87" w:rsidRDefault="00C46D87">
      <w:pPr>
        <w:pStyle w:val="31"/>
        <w:keepNext/>
        <w:keepLines/>
        <w:shd w:val="clear" w:color="auto" w:fill="auto"/>
        <w:spacing w:before="0" w:after="220" w:line="288" w:lineRule="exact"/>
        <w:ind w:left="20" w:right="20"/>
      </w:pPr>
      <w:bookmarkStart w:id="23" w:name="bookmark23"/>
      <w:r>
        <w:rPr>
          <w:rStyle w:val="34"/>
          <w:b/>
          <w:bCs/>
          <w:color w:val="000000"/>
          <w:lang w:eastAsia="kk-KZ"/>
        </w:rPr>
        <w:t>Жылдамдық графигінен жүрген жолды анықтау</w:t>
      </w:r>
      <w:bookmarkEnd w:id="23"/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  <w:sectPr w:rsidR="00C46D87">
          <w:type w:val="continuous"/>
          <w:pgSz w:w="11909" w:h="16838"/>
          <w:pgMar w:top="1874" w:right="1279" w:bottom="1773" w:left="766" w:header="0" w:footer="3" w:gutter="0"/>
          <w:cols w:num="2" w:space="327"/>
          <w:noEndnote/>
          <w:docGrid w:linePitch="360"/>
        </w:sectPr>
      </w:pPr>
      <w:r>
        <w:rPr>
          <w:rStyle w:val="10pt8"/>
          <w:color w:val="000000"/>
          <w:lang w:eastAsia="kk-KZ"/>
        </w:rPr>
        <w:t xml:space="preserve">Бір қалыпты қозғалған дененің </w:t>
      </w:r>
      <w:r>
        <w:rPr>
          <w:rStyle w:val="10pt7"/>
          <w:color w:val="000000"/>
          <w:lang w:eastAsia="kk-KZ"/>
        </w:rPr>
        <w:t>V</w:t>
      </w:r>
      <w:r>
        <w:rPr>
          <w:rStyle w:val="10pt8"/>
          <w:color w:val="000000"/>
          <w:lang w:eastAsia="kk-KZ"/>
        </w:rPr>
        <w:t xml:space="preserve"> жылдам- дығының Ғуақыттан тәуелділік графигі абсцисс осіне параллель сызық болады (2.16-сурет).</w:t>
      </w:r>
    </w:p>
    <w:p w:rsidR="00C46D87" w:rsidRDefault="00D3271D">
      <w:pPr>
        <w:rPr>
          <w:color w:val="auto"/>
          <w:sz w:val="2"/>
          <w:szCs w:val="2"/>
          <w:lang w:eastAsia="ru-RU"/>
        </w:rPr>
      </w:pPr>
      <w:r>
        <w:rPr>
          <w:color w:val="auto"/>
          <w:sz w:val="2"/>
          <w:szCs w:val="2"/>
          <w:lang w:eastAsia="ru-RU"/>
        </w:rPr>
        <w:t>\*MERGEFORMAT</w:t>
      </w:r>
      <w:r w:rsidR="006323E2">
        <w:rPr>
          <w:color w:val="auto"/>
          <w:sz w:val="2"/>
          <w:szCs w:val="2"/>
          <w:lang w:eastAsia="ru-RU"/>
        </w:rPr>
        <w:pict>
          <v:shape id="_x0000_i1026" type="#_x0000_t75" style="width:595.5pt;height:2.25pt"/>
        </w:pict>
      </w:r>
      <w:r w:rsidR="00C46D87">
        <w:rPr>
          <w:color w:val="auto"/>
          <w:sz w:val="2"/>
          <w:szCs w:val="2"/>
          <w:lang w:eastAsia="ru-RU"/>
        </w:rPr>
        <w:t xml:space="preserve"> </w:t>
      </w: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46D87" w:rsidRDefault="00D3271D">
      <w:pPr>
        <w:framePr w:h="4176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2943225" cy="26479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D3271D">
      <w:pPr>
        <w:rPr>
          <w:color w:val="auto"/>
          <w:sz w:val="2"/>
          <w:szCs w:val="2"/>
          <w:lang w:eastAsia="ru-RU"/>
        </w:rPr>
      </w:pPr>
      <w:r>
        <w:rPr>
          <w:noProof/>
          <w:lang w:val="ru-RU" w:eastAsia="ru-RU"/>
        </w:rPr>
        <w:drawing>
          <wp:anchor distT="0" distB="0" distL="63500" distR="63500" simplePos="0" relativeHeight="251677696" behindDoc="1" locked="0" layoutInCell="1" allowOverlap="1">
            <wp:simplePos x="0" y="0"/>
            <wp:positionH relativeFrom="margin">
              <wp:posOffset>3874770</wp:posOffset>
            </wp:positionH>
            <wp:positionV relativeFrom="paragraph">
              <wp:posOffset>137160</wp:posOffset>
            </wp:positionV>
            <wp:extent cx="1682750" cy="1718945"/>
            <wp:effectExtent l="19050" t="0" r="0" b="0"/>
            <wp:wrapSquare wrapText="bothSides"/>
            <wp:docPr id="6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D87">
        <w:rPr>
          <w:noProof/>
          <w:lang w:val="ru-RU" w:eastAsia="ru-RU"/>
        </w:rPr>
        <w:pict>
          <v:shape id="_x0000_s1075" type="#_x0000_t202" style="position:absolute;margin-left:253.8pt;margin-top:156.05pt;width:265.15pt;height:47.2pt;z-index:-251637760;mso-wrap-distance-left:5pt;mso-wrap-distance-right:5pt;mso-position-horizontal-relative:margin;mso-position-vertical-relative:text" wrapcoords="0 0 21600 0 21600 21600 0 21600 0 0" filled="f" stroked="f">
            <v:textbox style="mso-fit-shape-to-text:t" inset="0,0,0,0">
              <w:txbxContent>
                <w:p w:rsidR="00C46D87" w:rsidRDefault="00C46D87">
                  <w:pPr>
                    <w:pStyle w:val="26"/>
                    <w:shd w:val="clear" w:color="auto" w:fill="auto"/>
                    <w:spacing w:line="238" w:lineRule="exact"/>
                  </w:pPr>
                  <w:r>
                    <w:rPr>
                      <w:rStyle w:val="2920"/>
                      <w:lang w:eastAsia="kk-KZ"/>
                    </w:rPr>
                    <w:t>Бір қалыпты қозғалған дененің жүрген жолы ОАВС тікбүрыш ауданына тең:</w:t>
                  </w:r>
                </w:p>
                <w:p w:rsidR="00C46D87" w:rsidRDefault="00D3271D">
                  <w:pPr>
                    <w:jc w:val="center"/>
                    <w:rPr>
                      <w:color w:val="auto"/>
                      <w:sz w:val="2"/>
                      <w:szCs w:val="2"/>
                      <w:lang w:eastAsia="ru-RU"/>
                    </w:rPr>
                  </w:pPr>
                  <w:r>
                    <w:rPr>
                      <w:noProof/>
                      <w:color w:val="auto"/>
                      <w:sz w:val="2"/>
                      <w:szCs w:val="2"/>
                      <w:lang w:val="ru-RU" w:eastAsia="ru-RU"/>
                    </w:rPr>
                    <w:drawing>
                      <wp:inline distT="0" distB="0" distL="0" distR="0">
                        <wp:extent cx="3362325" cy="180975"/>
                        <wp:effectExtent l="19050" t="0" r="9525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23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6D87" w:rsidRDefault="00C46D87">
                  <w:pPr>
                    <w:pStyle w:val="26"/>
                    <w:shd w:val="clear" w:color="auto" w:fill="auto"/>
                    <w:spacing w:line="190" w:lineRule="exact"/>
                  </w:pPr>
                  <w:r>
                    <w:rPr>
                      <w:rStyle w:val="2920"/>
                      <w:lang w:eastAsia="kk-KZ"/>
                    </w:rPr>
                    <w:t>және бүл (2.2) теңдеуге сәйкес.</w:t>
                  </w:r>
                </w:p>
              </w:txbxContent>
            </v:textbox>
            <w10:wrap type="square" anchorx="margin"/>
          </v:shape>
        </w:pict>
      </w: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type w:val="continuous"/>
          <w:pgSz w:w="11909" w:h="16838"/>
          <w:pgMar w:top="1768" w:right="6467" w:bottom="1667" w:left="802" w:header="0" w:footer="3" w:gutter="0"/>
          <w:cols w:space="720"/>
          <w:noEndnote/>
          <w:docGrid w:linePitch="360"/>
        </w:sectPr>
      </w:pPr>
    </w:p>
    <w:p w:rsidR="00C46D87" w:rsidRDefault="00C46D87">
      <w:pPr>
        <w:pStyle w:val="a4"/>
        <w:shd w:val="clear" w:color="auto" w:fill="auto"/>
        <w:spacing w:before="0" w:after="193" w:line="238" w:lineRule="exact"/>
        <w:ind w:left="20" w:right="20" w:firstLine="280"/>
      </w:pPr>
      <w:r>
        <w:rPr>
          <w:rStyle w:val="10pt6"/>
          <w:color w:val="000000"/>
          <w:lang w:eastAsia="kk-KZ"/>
        </w:rPr>
        <w:lastRenderedPageBreak/>
        <w:t xml:space="preserve">Бір қалыпты үдемелі түзу сызықты қозға- лыста болған дененің </w:t>
      </w:r>
      <w:r>
        <w:rPr>
          <w:rStyle w:val="10pt5"/>
          <w:color w:val="000000"/>
          <w:lang w:eastAsia="kk-KZ"/>
        </w:rPr>
        <w:t>X)</w:t>
      </w:r>
      <w:r>
        <w:rPr>
          <w:rStyle w:val="10pt6"/>
          <w:color w:val="000000"/>
          <w:lang w:eastAsia="kk-KZ"/>
        </w:rPr>
        <w:t xml:space="preserve"> жылдамдығының I уа- қыттан тәуелділігі (2.17-сурет) АВ түзу арқылы бейнеленеді. Аз ғана </w:t>
      </w:r>
      <w:r>
        <w:rPr>
          <w:rStyle w:val="10pt5"/>
          <w:color w:val="000000"/>
          <w:lang w:eastAsia="kk-KZ"/>
        </w:rPr>
        <w:t>А(</w:t>
      </w:r>
      <w:r>
        <w:rPr>
          <w:rStyle w:val="10pt6"/>
          <w:color w:val="000000"/>
          <w:lang w:eastAsia="kk-KZ"/>
        </w:rPr>
        <w:t xml:space="preserve"> уақыт аралығында дененің жүрғен жолы табаны Д</w:t>
      </w:r>
      <w:r>
        <w:rPr>
          <w:rStyle w:val="10pt5"/>
          <w:color w:val="000000"/>
          <w:lang w:eastAsia="kk-KZ"/>
        </w:rPr>
        <w:t>і</w:t>
      </w:r>
      <w:r>
        <w:rPr>
          <w:rStyle w:val="10pt6"/>
          <w:color w:val="000000"/>
          <w:lang w:eastAsia="kk-KZ"/>
        </w:rPr>
        <w:t xml:space="preserve"> кішіғірім тік- бұрыштың ауданына тең. Осындай тікбүрыш- тардың ауданын қоссақ, ол ОАЕЮ трапецияның ауданына тең болады. Сонымен жылдамдық графигіндегі жылдамдық сызығының астын- дағы аудан дененің жүрген жолын анықтайды (2.17-сурет).</w:t>
      </w:r>
    </w:p>
    <w:p w:rsidR="00C46D87" w:rsidRDefault="00D3271D">
      <w:pPr>
        <w:framePr w:h="2250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952625" cy="142875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D3271D">
      <w:pPr>
        <w:framePr w:h="3445" w:wrap="notBeside" w:vAnchor="text" w:hAnchor="text" w:x="5333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2705100" cy="21907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23"/>
        <w:shd w:val="clear" w:color="auto" w:fill="auto"/>
        <w:spacing w:before="280" w:after="207" w:line="200" w:lineRule="exact"/>
        <w:ind w:right="120"/>
        <w:jc w:val="center"/>
      </w:pPr>
      <w:r>
        <w:rPr>
          <w:rStyle w:val="210pt1"/>
          <w:i/>
          <w:iCs/>
          <w:color w:val="000000"/>
          <w:lang w:eastAsia="kk-KZ"/>
        </w:rPr>
        <w:t>2.19-сурет</w:t>
      </w:r>
    </w:p>
    <w:p w:rsidR="00C46D87" w:rsidRDefault="00C46D87">
      <w:pPr>
        <w:pStyle w:val="a4"/>
        <w:shd w:val="clear" w:color="auto" w:fill="auto"/>
        <w:spacing w:before="0" w:after="0" w:line="241" w:lineRule="exact"/>
        <w:ind w:left="160" w:right="80"/>
        <w:sectPr w:rsidR="00C46D87">
          <w:pgSz w:w="11909" w:h="16838"/>
          <w:pgMar w:top="1613" w:right="1115" w:bottom="1649" w:left="1039" w:header="0" w:footer="3" w:gutter="0"/>
          <w:cols w:num="2" w:space="547"/>
          <w:noEndnote/>
          <w:docGrid w:linePitch="360"/>
        </w:sectPr>
      </w:pPr>
      <w:r>
        <w:rPr>
          <w:rStyle w:val="10pt6"/>
          <w:color w:val="000000"/>
          <w:lang w:eastAsia="kk-KZ"/>
        </w:rPr>
        <w:t xml:space="preserve">Онда жүрген жол </w:t>
      </w:r>
      <w:r>
        <w:rPr>
          <w:rStyle w:val="10pt5"/>
          <w:color w:val="000000"/>
          <w:lang w:eastAsia="kk-KZ"/>
        </w:rPr>
        <w:t>ОАВС</w:t>
      </w:r>
      <w:r>
        <w:rPr>
          <w:rStyle w:val="10pt6"/>
          <w:color w:val="000000"/>
          <w:lang w:eastAsia="kk-KZ"/>
        </w:rPr>
        <w:t xml:space="preserve"> трапецияның ауда- нына тең:</w:t>
      </w:r>
    </w:p>
    <w:p w:rsidR="00C46D87" w:rsidRDefault="00C46D87">
      <w:pPr>
        <w:spacing w:line="195" w:lineRule="exact"/>
        <w:rPr>
          <w:color w:val="auto"/>
          <w:sz w:val="16"/>
          <w:szCs w:val="16"/>
          <w:lang w:eastAsia="ru-RU"/>
        </w:rPr>
      </w:pP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46D87" w:rsidRDefault="00D3271D">
      <w:pPr>
        <w:rPr>
          <w:color w:val="auto"/>
          <w:sz w:val="2"/>
          <w:szCs w:val="2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79744" behindDoc="1" locked="0" layoutInCell="1" allowOverlap="1">
            <wp:simplePos x="0" y="0"/>
            <wp:positionH relativeFrom="margin">
              <wp:posOffset>4105910</wp:posOffset>
            </wp:positionH>
            <wp:positionV relativeFrom="paragraph">
              <wp:posOffset>0</wp:posOffset>
            </wp:positionV>
            <wp:extent cx="2127250" cy="463550"/>
            <wp:effectExtent l="19050" t="0" r="6350" b="0"/>
            <wp:wrapTight wrapText="bothSides">
              <wp:wrapPolygon edited="0">
                <wp:start x="-193" y="0"/>
                <wp:lineTo x="-193" y="20416"/>
                <wp:lineTo x="21664" y="20416"/>
                <wp:lineTo x="21664" y="0"/>
                <wp:lineTo x="-193" y="0"/>
              </wp:wrapPolygon>
            </wp:wrapTight>
            <wp:docPr id="6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87" w:rsidRDefault="00C46D87">
      <w:pPr>
        <w:pStyle w:val="23"/>
        <w:shd w:val="clear" w:color="auto" w:fill="auto"/>
        <w:spacing w:after="95" w:line="200" w:lineRule="exact"/>
        <w:ind w:right="160"/>
        <w:jc w:val="center"/>
      </w:pPr>
      <w:r>
        <w:rPr>
          <w:rStyle w:val="210pt1"/>
          <w:i/>
          <w:iCs/>
          <w:color w:val="000000"/>
          <w:lang w:eastAsia="kk-KZ"/>
        </w:rPr>
        <w:t>2.17-сурет</w:t>
      </w:r>
    </w:p>
    <w:p w:rsidR="00C46D87" w:rsidRDefault="00C46D87">
      <w:pPr>
        <w:pStyle w:val="a4"/>
        <w:shd w:val="clear" w:color="auto" w:fill="auto"/>
        <w:spacing w:before="0" w:after="132" w:line="241" w:lineRule="exact"/>
        <w:ind w:firstLine="300"/>
      </w:pPr>
      <w:r>
        <w:rPr>
          <w:rStyle w:val="10pt5"/>
          <w:color w:val="000000"/>
          <w:lang w:eastAsia="kk-KZ"/>
        </w:rPr>
        <w:t>ОАВӘ</w:t>
      </w:r>
      <w:r>
        <w:rPr>
          <w:rStyle w:val="10pt6"/>
          <w:color w:val="000000"/>
          <w:lang w:eastAsia="kk-KZ"/>
        </w:rPr>
        <w:t xml:space="preserve"> трапецияның ауданы </w:t>
      </w:r>
      <w:r>
        <w:rPr>
          <w:rStyle w:val="10pt5"/>
          <w:color w:val="000000"/>
          <w:lang w:eastAsia="kk-KZ"/>
        </w:rPr>
        <w:t>ОАСӘ</w:t>
      </w:r>
      <w:r>
        <w:rPr>
          <w:rStyle w:val="10pt6"/>
          <w:color w:val="000000"/>
          <w:lang w:eastAsia="kk-KZ"/>
        </w:rPr>
        <w:t xml:space="preserve"> тік- бұрыштың және </w:t>
      </w:r>
      <w:r>
        <w:rPr>
          <w:rStyle w:val="10pt5"/>
          <w:color w:val="000000"/>
          <w:lang w:eastAsia="kk-KZ"/>
        </w:rPr>
        <w:t>АВС</w:t>
      </w:r>
      <w:r>
        <w:rPr>
          <w:rStyle w:val="10pt6"/>
          <w:color w:val="000000"/>
          <w:lang w:eastAsia="kk-KZ"/>
        </w:rPr>
        <w:t xml:space="preserve"> үшбұрыштың аудан- дарының қосындысына тең (2.18-сурет):</w:t>
      </w:r>
    </w:p>
    <w:p w:rsidR="00C46D87" w:rsidRDefault="00D3271D">
      <w:pPr>
        <w:framePr w:h="479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2314575" cy="30480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101"/>
        <w:shd w:val="clear" w:color="auto" w:fill="auto"/>
        <w:spacing w:line="284" w:lineRule="exact"/>
        <w:ind w:left="20"/>
        <w:sectPr w:rsidR="00C46D87">
          <w:type w:val="continuous"/>
          <w:pgSz w:w="11909" w:h="16838"/>
          <w:pgMar w:top="1613" w:right="1356" w:bottom="1649" w:left="1046" w:header="0" w:footer="3" w:gutter="0"/>
          <w:cols w:num="2" w:space="553"/>
          <w:noEndnote/>
          <w:docGrid w:linePitch="360"/>
        </w:sectPr>
      </w:pPr>
      <w:r>
        <w:rPr>
          <w:rStyle w:val="102"/>
          <w:b/>
          <w:bCs/>
          <w:color w:val="000000"/>
          <w:lang w:eastAsia="kk-KZ"/>
        </w:rPr>
        <w:t>Бастапқы жылдамдығы нөлге тең бір қалыпты үдемелі түзу сызықты қозғалыс болғанда жод жылдамдық және үдеу арасындағы байланыс</w:t>
      </w:r>
    </w:p>
    <w:p w:rsidR="00C46D87" w:rsidRDefault="00C46D87">
      <w:pPr>
        <w:spacing w:line="206" w:lineRule="exact"/>
        <w:rPr>
          <w:color w:val="auto"/>
          <w:sz w:val="16"/>
          <w:szCs w:val="16"/>
          <w:lang w:eastAsia="ru-RU"/>
        </w:rPr>
      </w:pP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46D87" w:rsidRDefault="00D3271D">
      <w:pPr>
        <w:framePr w:h="2794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657350" cy="17716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D3271D">
      <w:pPr>
        <w:pStyle w:val="a4"/>
        <w:shd w:val="clear" w:color="auto" w:fill="auto"/>
        <w:spacing w:before="67" w:after="192" w:line="241" w:lineRule="exact"/>
        <w:ind w:firstLine="280"/>
      </w:pPr>
      <w:r>
        <w:rPr>
          <w:noProof/>
          <w:lang w:val="ru-RU"/>
        </w:rPr>
        <w:drawing>
          <wp:anchor distT="0" distB="0" distL="63500" distR="63500" simplePos="0" relativeHeight="251680768" behindDoc="1" locked="0" layoutInCell="1" allowOverlap="1">
            <wp:simplePos x="0" y="0"/>
            <wp:positionH relativeFrom="margin">
              <wp:posOffset>3216275</wp:posOffset>
            </wp:positionH>
            <wp:positionV relativeFrom="margin">
              <wp:posOffset>4818380</wp:posOffset>
            </wp:positionV>
            <wp:extent cx="3115310" cy="3346450"/>
            <wp:effectExtent l="19050" t="0" r="8890" b="0"/>
            <wp:wrapTight wrapText="bothSides">
              <wp:wrapPolygon edited="0">
                <wp:start x="-132" y="0"/>
                <wp:lineTo x="-132" y="21518"/>
                <wp:lineTo x="21662" y="21518"/>
                <wp:lineTo x="21662" y="0"/>
                <wp:lineTo x="-132" y="0"/>
              </wp:wrapPolygon>
            </wp:wrapTight>
            <wp:docPr id="6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D87">
        <w:rPr>
          <w:rStyle w:val="10pt6"/>
          <w:color w:val="000000"/>
          <w:lang w:eastAsia="kk-KZ"/>
        </w:rPr>
        <w:t xml:space="preserve">Сонымен </w:t>
      </w:r>
      <w:r w:rsidR="00C46D87">
        <w:rPr>
          <w:rStyle w:val="10pt5"/>
          <w:color w:val="000000"/>
          <w:lang w:eastAsia="kk-KZ"/>
        </w:rPr>
        <w:t>і</w:t>
      </w:r>
      <w:r w:rsidR="00C46D87">
        <w:rPr>
          <w:rStyle w:val="10pt6"/>
          <w:color w:val="000000"/>
          <w:lang w:eastAsia="kk-KZ"/>
        </w:rPr>
        <w:t xml:space="preserve"> уақытта дененің жүрген 5 жолы анықталады:</w:t>
      </w:r>
    </w:p>
    <w:p w:rsidR="00C46D87" w:rsidRDefault="00D3271D">
      <w:pPr>
        <w:framePr w:h="569" w:wrap="notBeside" w:vAnchor="text" w:hAnchor="text" w:xAlign="right" w:y="1"/>
        <w:jc w:val="right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2495550" cy="36195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a4"/>
        <w:shd w:val="clear" w:color="auto" w:fill="auto"/>
        <w:spacing w:before="75" w:after="0" w:line="241" w:lineRule="exact"/>
        <w:ind w:firstLine="280"/>
        <w:sectPr w:rsidR="00C46D87">
          <w:type w:val="continuous"/>
          <w:pgSz w:w="11909" w:h="16838"/>
          <w:pgMar w:top="1613" w:right="6276" w:bottom="1649" w:left="1049" w:header="0" w:footer="3" w:gutter="0"/>
          <w:cols w:space="720"/>
          <w:noEndnote/>
          <w:docGrid w:linePitch="360"/>
        </w:sectPr>
      </w:pPr>
      <w:r>
        <w:rPr>
          <w:rStyle w:val="10pt6"/>
          <w:color w:val="000000"/>
          <w:lang w:eastAsia="kk-KZ"/>
        </w:rPr>
        <w:t xml:space="preserve">Егер бір қалыпты кемімелі түзу сызықты қоз- ғалыста </w:t>
      </w:r>
      <w:r>
        <w:rPr>
          <w:rStyle w:val="10pt5"/>
          <w:color w:val="000000"/>
          <w:lang w:eastAsia="kk-KZ"/>
        </w:rPr>
        <w:t>V, а</w:t>
      </w:r>
      <w:r>
        <w:rPr>
          <w:rStyle w:val="10pt6"/>
          <w:color w:val="000000"/>
          <w:lang w:eastAsia="kk-KZ"/>
        </w:rPr>
        <w:t xml:space="preserve"> баіыттары қарама-қарсы болса, жол </w:t>
      </w:r>
      <w:r>
        <w:rPr>
          <w:rStyle w:val="Arial"/>
          <w:color w:val="000000"/>
          <w:lang w:eastAsia="kk-KZ"/>
        </w:rPr>
        <w:t>V</w:t>
      </w:r>
      <w:r>
        <w:rPr>
          <w:rStyle w:val="71"/>
          <w:noProof w:val="0"/>
          <w:color w:val="000000"/>
          <w:lang w:eastAsia="kk-KZ"/>
        </w:rPr>
        <w:t xml:space="preserve"> </w:t>
      </w:r>
      <w:r>
        <w:rPr>
          <w:rStyle w:val="10pt6"/>
          <w:color w:val="000000"/>
          <w:lang w:eastAsia="kk-KZ"/>
        </w:rPr>
        <w:t xml:space="preserve">жылдамдығының </w:t>
      </w:r>
      <w:r>
        <w:rPr>
          <w:rStyle w:val="Arial"/>
          <w:color w:val="000000"/>
          <w:lang w:eastAsia="kk-KZ"/>
        </w:rPr>
        <w:t>I</w:t>
      </w:r>
      <w:r>
        <w:rPr>
          <w:rStyle w:val="71"/>
          <w:noProof w:val="0"/>
          <w:color w:val="000000"/>
          <w:lang w:eastAsia="kk-KZ"/>
        </w:rPr>
        <w:t xml:space="preserve"> </w:t>
      </w:r>
      <w:r>
        <w:rPr>
          <w:rStyle w:val="10pt6"/>
          <w:color w:val="000000"/>
          <w:lang w:eastAsia="kk-KZ"/>
        </w:rPr>
        <w:t>уақыттан тәуелділік графигінен анықталады (2.19-сурет).</w:t>
      </w:r>
    </w:p>
    <w:p w:rsidR="00C46D87" w:rsidRDefault="00D3271D">
      <w:pPr>
        <w:rPr>
          <w:color w:val="auto"/>
          <w:sz w:val="2"/>
          <w:szCs w:val="2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81792" behindDoc="1" locked="0" layoutInCell="1" allowOverlap="1">
            <wp:simplePos x="0" y="0"/>
            <wp:positionH relativeFrom="margin">
              <wp:posOffset>3744595</wp:posOffset>
            </wp:positionH>
            <wp:positionV relativeFrom="paragraph">
              <wp:posOffset>2866390</wp:posOffset>
            </wp:positionV>
            <wp:extent cx="2639695" cy="323215"/>
            <wp:effectExtent l="19050" t="0" r="8255" b="0"/>
            <wp:wrapTight wrapText="bothSides">
              <wp:wrapPolygon edited="0">
                <wp:start x="-156" y="0"/>
                <wp:lineTo x="-156" y="20369"/>
                <wp:lineTo x="21668" y="20369"/>
                <wp:lineTo x="21668" y="0"/>
                <wp:lineTo x="-156" y="0"/>
              </wp:wrapPolygon>
            </wp:wrapTight>
            <wp:docPr id="6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63500" distR="63500" simplePos="0" relativeHeight="251682816" behindDoc="1" locked="0" layoutInCell="1" allowOverlap="1">
            <wp:simplePos x="0" y="0"/>
            <wp:positionH relativeFrom="margin">
              <wp:posOffset>3534410</wp:posOffset>
            </wp:positionH>
            <wp:positionV relativeFrom="paragraph">
              <wp:posOffset>3822065</wp:posOffset>
            </wp:positionV>
            <wp:extent cx="2780030" cy="469265"/>
            <wp:effectExtent l="19050" t="0" r="1270" b="0"/>
            <wp:wrapTight wrapText="bothSides">
              <wp:wrapPolygon edited="0">
                <wp:start x="-148" y="0"/>
                <wp:lineTo x="-148" y="21045"/>
                <wp:lineTo x="21610" y="21045"/>
                <wp:lineTo x="21610" y="0"/>
                <wp:lineTo x="-148" y="0"/>
              </wp:wrapPolygon>
            </wp:wrapTight>
            <wp:docPr id="6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87" w:rsidRDefault="00C46D87">
      <w:pPr>
        <w:pStyle w:val="21"/>
        <w:keepNext/>
        <w:keepLines/>
        <w:shd w:val="clear" w:color="auto" w:fill="auto"/>
        <w:spacing w:before="0" w:after="138" w:line="335" w:lineRule="exact"/>
        <w:ind w:left="460" w:right="620" w:hanging="440"/>
      </w:pPr>
      <w:bookmarkStart w:id="24" w:name="bookmark24"/>
      <w:r>
        <w:rPr>
          <w:rStyle w:val="230"/>
          <w:b/>
          <w:bCs/>
          <w:color w:val="000000"/>
          <w:lang w:eastAsia="kk-KZ"/>
        </w:rPr>
        <w:t>§6. Дененің шеңбер бойымен бір қалыпты қозғалысы</w:t>
      </w:r>
      <w:bookmarkEnd w:id="24"/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10"/>
          <w:color w:val="000000"/>
          <w:lang w:eastAsia="kk-KZ"/>
        </w:rPr>
        <w:t>Дененің шенбер бойымен модулі тұрақты жылдамдықпен қозғалуын табиғатта және техникада жиі кездестіруге болады. Мысалы, Айдың Жерді, Жердің Күнді айналуын әлдебір дәлдікпен осы қозғалыс түріне жатқызуға болады.</w:t>
      </w:r>
    </w:p>
    <w:p w:rsidR="00C46D87" w:rsidRDefault="00C46D87">
      <w:pPr>
        <w:pStyle w:val="a4"/>
        <w:shd w:val="clear" w:color="auto" w:fill="auto"/>
        <w:spacing w:before="0" w:after="186" w:line="238" w:lineRule="exact"/>
        <w:ind w:left="20" w:right="20" w:firstLine="280"/>
      </w:pPr>
      <w:r>
        <w:rPr>
          <w:rStyle w:val="10pt10"/>
          <w:color w:val="000000"/>
          <w:lang w:eastAsia="kk-KZ"/>
        </w:rPr>
        <w:t xml:space="preserve">Матершілық нүкте шеңбер бойымен бір қа- лыпты қозғалғанда, </w:t>
      </w:r>
      <w:r>
        <w:rPr>
          <w:rStyle w:val="Arial3"/>
          <w:color w:val="000000"/>
          <w:lang w:eastAsia="kk-KZ"/>
        </w:rPr>
        <w:t>V</w:t>
      </w:r>
      <w:r>
        <w:rPr>
          <w:rStyle w:val="10pt4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>жылдамдық векторының бағыты үздіксіз өзгеріп отырады, бірақта оның модулі түрақты болады. Жылдамдық век- торының бағыты уақыт өте өзғеретін болған- дықтан, бір қалыпты шеңберлі қозғалыс үдемелі қозғалыс болады.</w:t>
      </w:r>
    </w:p>
    <w:p w:rsidR="00C46D87" w:rsidRDefault="00C46D87">
      <w:pPr>
        <w:pStyle w:val="31"/>
        <w:keepNext/>
        <w:keepLines/>
        <w:shd w:val="clear" w:color="auto" w:fill="auto"/>
        <w:spacing w:before="0" w:after="84" w:line="230" w:lineRule="exact"/>
        <w:ind w:left="460" w:hanging="440"/>
      </w:pPr>
      <w:bookmarkStart w:id="25" w:name="bookmark25"/>
      <w:r>
        <w:rPr>
          <w:rStyle w:val="330"/>
          <w:b/>
          <w:bCs/>
          <w:color w:val="000000"/>
          <w:lang w:eastAsia="kk-KZ"/>
        </w:rPr>
        <w:t>Центрге тартқыш үдеу</w:t>
      </w:r>
      <w:bookmarkEnd w:id="25"/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10"/>
          <w:color w:val="000000"/>
          <w:lang w:eastAsia="kk-KZ"/>
        </w:rPr>
        <w:t xml:space="preserve">Жылдамдық векторының модулі уақыттан тәуелсіз болғандықган, әрбір уақьп' мезетінде үдеу векгоры </w:t>
      </w:r>
      <w:r>
        <w:rPr>
          <w:rStyle w:val="Arial3"/>
          <w:color w:val="000000"/>
          <w:lang w:eastAsia="kk-KZ"/>
        </w:rPr>
        <w:t>а</w:t>
      </w:r>
      <w:r>
        <w:rPr>
          <w:rStyle w:val="10pt4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 xml:space="preserve">жылдамдық </w:t>
      </w:r>
      <w:r>
        <w:rPr>
          <w:rStyle w:val="Arial3"/>
          <w:color w:val="000000"/>
          <w:lang w:eastAsia="kk-KZ"/>
        </w:rPr>
        <w:t>V</w:t>
      </w:r>
      <w:r>
        <w:rPr>
          <w:rStyle w:val="10pt4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 xml:space="preserve">векторына перпенди- </w:t>
      </w:r>
      <w:r>
        <w:rPr>
          <w:rStyle w:val="10pt10"/>
          <w:color w:val="000000"/>
          <w:lang w:eastAsia="kk-KZ"/>
        </w:rPr>
        <w:lastRenderedPageBreak/>
        <w:t xml:space="preserve">қулярлы болады, үдеудің жылдамдық бағытына қүраушысы жоқ (2.20-сурет). Дене шеңбер бойымен бір қалыпты қозғалғаңда, оның үдеуі уақьптъщ әрбір мезетінде шеңбердің орталығьша бағытталады, сондықтан оны </w:t>
      </w:r>
      <w:r>
        <w:rPr>
          <w:rStyle w:val="Arial3"/>
          <w:color w:val="000000"/>
          <w:lang w:eastAsia="kk-KZ"/>
        </w:rPr>
        <w:t>орталыкка</w:t>
      </w:r>
      <w:r>
        <w:rPr>
          <w:rStyle w:val="10pt4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 xml:space="preserve">немесе </w:t>
      </w:r>
      <w:r>
        <w:rPr>
          <w:rStyle w:val="Arial3"/>
          <w:color w:val="000000"/>
          <w:lang w:eastAsia="kk-KZ"/>
        </w:rPr>
        <w:t>центрге тарткыш үдеу</w:t>
      </w:r>
      <w:r>
        <w:rPr>
          <w:rStyle w:val="10pt4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>деп атайды.</w:t>
      </w:r>
    </w:p>
    <w:p w:rsidR="00C46D87" w:rsidRDefault="00D3271D">
      <w:pPr>
        <w:framePr w:h="3053" w:wrap="notBeside" w:vAnchor="text" w:hAnchor="text" w:x="6038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790700" cy="19431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a4"/>
        <w:shd w:val="clear" w:color="auto" w:fill="auto"/>
        <w:spacing w:before="187" w:after="123" w:line="241" w:lineRule="exact"/>
        <w:ind w:left="20" w:firstLine="280"/>
      </w:pPr>
      <w:r>
        <w:rPr>
          <w:rStyle w:val="10pt10"/>
          <w:color w:val="000000"/>
          <w:lang w:eastAsia="kk-KZ"/>
        </w:rPr>
        <w:t xml:space="preserve">А және В нүктелердегі жылдамдық вектор- лары арасындағы бүрыш А және В нүктелерді шеңбердің орталығымен қосатын радиустар арасындағы </w:t>
      </w:r>
      <w:r>
        <w:rPr>
          <w:rStyle w:val="Arial2"/>
          <w:color w:val="000000"/>
          <w:lang w:eastAsia="kk-KZ"/>
        </w:rPr>
        <w:t>(X</w:t>
      </w:r>
      <w:r>
        <w:rPr>
          <w:rStyle w:val="71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>бүрышқа тең:</w:t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firstLine="280"/>
        <w:sectPr w:rsidR="00C46D87">
          <w:pgSz w:w="11909" w:h="16838"/>
          <w:pgMar w:top="1641" w:right="1182" w:bottom="1609" w:left="941" w:header="0" w:footer="3" w:gutter="0"/>
          <w:cols w:num="2" w:space="546"/>
          <w:noEndnote/>
          <w:docGrid w:linePitch="360"/>
        </w:sectPr>
      </w:pPr>
      <w:r>
        <w:rPr>
          <w:rStyle w:val="10pt10"/>
          <w:color w:val="000000"/>
          <w:lang w:eastAsia="kk-KZ"/>
        </w:rPr>
        <w:t>(6.1) және (6.2) формулаларын пайдаланып, бір қалыпты шеңберлі қозғалыстың центрге тартқыш үдеуін анықгаймыз:</w:t>
      </w:r>
    </w:p>
    <w:p w:rsidR="00C46D87" w:rsidRDefault="00C46D87">
      <w:pPr>
        <w:spacing w:before="4" w:after="4" w:line="240" w:lineRule="exact"/>
        <w:rPr>
          <w:color w:val="auto"/>
          <w:sz w:val="19"/>
          <w:szCs w:val="19"/>
          <w:lang w:eastAsia="ru-RU"/>
        </w:rPr>
      </w:pP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46D87" w:rsidRDefault="00D3271D">
      <w:pPr>
        <w:framePr w:h="2858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390650" cy="181927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a4"/>
        <w:shd w:val="clear" w:color="auto" w:fill="auto"/>
        <w:spacing w:before="70" w:after="0" w:line="238" w:lineRule="exact"/>
        <w:ind w:left="20" w:right="20" w:firstLine="280"/>
      </w:pPr>
      <w:r>
        <w:rPr>
          <w:rStyle w:val="10pt10"/>
          <w:color w:val="000000"/>
          <w:lang w:eastAsia="kk-KZ"/>
        </w:rPr>
        <w:t xml:space="preserve">Центрге тартқыш үдеудің модулін анық- тайық. Ол үшін жылдамдық векторы модулінің </w:t>
      </w:r>
      <w:r>
        <w:rPr>
          <w:rStyle w:val="Arial2"/>
          <w:color w:val="000000"/>
          <w:lang w:eastAsia="kk-KZ"/>
        </w:rPr>
        <w:t>ЛІ)</w:t>
      </w:r>
      <w:r>
        <w:rPr>
          <w:rStyle w:val="71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 xml:space="preserve">өзгерісінің осы өзгеріс болған кітттігірім </w:t>
      </w:r>
      <w:r>
        <w:rPr>
          <w:rStyle w:val="Arial2"/>
          <w:color w:val="000000"/>
          <w:lang w:eastAsia="kk-KZ"/>
        </w:rPr>
        <w:t>М</w:t>
      </w:r>
      <w:r>
        <w:rPr>
          <w:rStyle w:val="71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 xml:space="preserve">уа- қыт аралығына қатынасын іздестірейік (2.21- с}фет). Уақыт аралығы </w:t>
      </w:r>
      <w:r>
        <w:rPr>
          <w:rStyle w:val="10pt3"/>
          <w:color w:val="000000"/>
          <w:lang w:eastAsia="kk-KZ"/>
        </w:rPr>
        <w:t>Аі</w:t>
      </w:r>
      <w:r>
        <w:rPr>
          <w:rStyle w:val="10pt10"/>
          <w:color w:val="000000"/>
          <w:lang w:eastAsia="kk-KZ"/>
        </w:rPr>
        <w:t xml:space="preserve"> өте аз болғандықтан, шеңбердің А және В нүктелеріндегі ^ және </w:t>
      </w:r>
      <w:r>
        <w:rPr>
          <w:rStyle w:val="10pt3"/>
          <w:color w:val="000000"/>
          <w:lang w:eastAsia="kk-KZ"/>
        </w:rPr>
        <w:t>Х)</w:t>
      </w:r>
      <w:r>
        <w:rPr>
          <w:rStyle w:val="10pt3"/>
          <w:color w:val="000000"/>
          <w:vertAlign w:val="subscript"/>
          <w:lang w:eastAsia="kk-KZ"/>
        </w:rPr>
        <w:t>в</w:t>
      </w:r>
      <w:r>
        <w:rPr>
          <w:rStyle w:val="10pt3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>жылдамдықтар векторлары арасындағы бүрыш та өте кішкентай, сондықтан</w:t>
      </w:r>
    </w:p>
    <w:p w:rsidR="00C46D87" w:rsidRDefault="00C46D87">
      <w:pPr>
        <w:pStyle w:val="a4"/>
        <w:shd w:val="clear" w:color="auto" w:fill="auto"/>
        <w:spacing w:before="0"/>
        <w:ind w:left="20" w:right="100" w:firstLine="260"/>
      </w:pPr>
      <w:r>
        <w:rPr>
          <w:rStyle w:val="10pt10"/>
          <w:color w:val="000000"/>
          <w:lang w:eastAsia="kk-KZ"/>
        </w:rPr>
        <w:t>Дене шеңбер бойымен бір қалыпты қозғал- ғанда, оның центрге тартқыш үдеуінің модулі өзгермейді, ал үдеудің бағыты үздіксіз өзгереді. Сондықтан бір қалыпты шеңберлі қозғалыс бір қалыпты айнымалы қозғалыс емес, оның үдеуі тұрақты емес.</w:t>
      </w:r>
    </w:p>
    <w:p w:rsidR="00C46D87" w:rsidRDefault="00C46D87">
      <w:pPr>
        <w:pStyle w:val="31"/>
        <w:keepNext/>
        <w:keepLines/>
        <w:shd w:val="clear" w:color="auto" w:fill="auto"/>
        <w:spacing w:before="0" w:after="104" w:line="230" w:lineRule="exact"/>
        <w:ind w:left="20"/>
        <w:jc w:val="both"/>
      </w:pPr>
      <w:bookmarkStart w:id="26" w:name="bookmark26"/>
      <w:r>
        <w:rPr>
          <w:rStyle w:val="330"/>
          <w:b/>
          <w:bCs/>
          <w:color w:val="000000"/>
          <w:lang w:eastAsia="kk-KZ"/>
        </w:rPr>
        <w:t>Период және жиілік</w:t>
      </w:r>
      <w:bookmarkEnd w:id="26"/>
    </w:p>
    <w:p w:rsidR="00C46D87" w:rsidRDefault="00C46D87">
      <w:pPr>
        <w:pStyle w:val="a4"/>
        <w:shd w:val="clear" w:color="auto" w:fill="auto"/>
        <w:spacing w:before="0" w:after="0" w:line="227" w:lineRule="exact"/>
        <w:ind w:left="20" w:right="100" w:firstLine="260"/>
      </w:pPr>
      <w:r>
        <w:rPr>
          <w:rStyle w:val="10pt10"/>
          <w:color w:val="000000"/>
          <w:lang w:eastAsia="kk-KZ"/>
        </w:rPr>
        <w:t xml:space="preserve">Дененің шеңберді бір рет айналып өтетін уақыт аралығын </w:t>
      </w:r>
      <w:r>
        <w:rPr>
          <w:rStyle w:val="Arial3"/>
          <w:color w:val="000000"/>
          <w:lang w:eastAsia="kk-KZ"/>
        </w:rPr>
        <w:t>айналу периоды</w:t>
      </w:r>
      <w:r>
        <w:rPr>
          <w:rStyle w:val="10pt4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>деп атайды және Т әрпімен белгілейді. Радиусы г шеңберде</w:t>
      </w:r>
    </w:p>
    <w:p w:rsidR="00C46D87" w:rsidRDefault="00C46D87">
      <w:pPr>
        <w:pStyle w:val="a4"/>
        <w:numPr>
          <w:ilvl w:val="0"/>
          <w:numId w:val="3"/>
        </w:numPr>
        <w:shd w:val="clear" w:color="auto" w:fill="auto"/>
        <w:tabs>
          <w:tab w:val="left" w:pos="247"/>
        </w:tabs>
        <w:spacing w:before="0" w:after="15" w:line="227" w:lineRule="exact"/>
        <w:ind w:left="20" w:right="100"/>
      </w:pPr>
      <w:r>
        <w:rPr>
          <w:rStyle w:val="10pt10"/>
          <w:color w:val="000000"/>
          <w:lang w:eastAsia="kk-KZ"/>
        </w:rPr>
        <w:t>жылдамдықпен бір қалыпты қозғалған дене- ніңТ айналу периодын анықгау үшін, шеңбердің үзындығын жылдамдыққа бөлеміз:</w:t>
      </w:r>
    </w:p>
    <w:p w:rsidR="00C46D87" w:rsidRDefault="00D3271D">
      <w:pPr>
        <w:framePr w:h="580" w:wrap="notBeside" w:vAnchor="text" w:hAnchor="text" w:xAlign="right" w:y="1"/>
        <w:jc w:val="right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2009775" cy="36195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a4"/>
        <w:shd w:val="clear" w:color="auto" w:fill="auto"/>
        <w:spacing w:before="114" w:after="0" w:line="263" w:lineRule="exact"/>
        <w:ind w:left="20" w:right="100" w:firstLine="260"/>
        <w:sectPr w:rsidR="00C46D87">
          <w:type w:val="continuous"/>
          <w:pgSz w:w="11909" w:h="16838"/>
          <w:pgMar w:top="1641" w:right="1071" w:bottom="1609" w:left="952" w:header="0" w:footer="3" w:gutter="0"/>
          <w:cols w:num="2" w:space="454"/>
          <w:noEndnote/>
          <w:docGrid w:linePitch="360"/>
        </w:sectPr>
      </w:pPr>
      <w:r>
        <w:rPr>
          <w:rStyle w:val="10pt10"/>
          <w:color w:val="000000"/>
          <w:lang w:eastAsia="kk-KZ"/>
        </w:rPr>
        <w:t xml:space="preserve">Периодқа кері шама </w:t>
      </w:r>
      <w:r>
        <w:rPr>
          <w:rStyle w:val="Arial3"/>
          <w:color w:val="000000"/>
          <w:lang w:eastAsia="kk-KZ"/>
        </w:rPr>
        <w:t>айналу жиілігі</w:t>
      </w:r>
      <w:r>
        <w:rPr>
          <w:rStyle w:val="10pt4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 xml:space="preserve">деп ата- лады және </w:t>
      </w:r>
      <w:r>
        <w:rPr>
          <w:rStyle w:val="Arial3"/>
          <w:color w:val="000000"/>
          <w:lang w:eastAsia="kk-KZ"/>
        </w:rPr>
        <w:t>V</w:t>
      </w:r>
      <w:r>
        <w:rPr>
          <w:rStyle w:val="10pt4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>әрпімен белгіленеді:</w:t>
      </w:r>
    </w:p>
    <w:p w:rsidR="00C46D87" w:rsidRDefault="00C46D87">
      <w:pPr>
        <w:spacing w:line="45" w:lineRule="exact"/>
        <w:rPr>
          <w:color w:val="auto"/>
          <w:sz w:val="4"/>
          <w:szCs w:val="4"/>
          <w:lang w:eastAsia="ru-RU"/>
        </w:rPr>
      </w:pP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46D87" w:rsidRDefault="00D3271D">
      <w:pPr>
        <w:framePr w:h="508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943100" cy="3238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D3271D">
      <w:pPr>
        <w:rPr>
          <w:color w:val="auto"/>
          <w:sz w:val="2"/>
          <w:szCs w:val="2"/>
          <w:lang w:eastAsia="ru-RU"/>
        </w:rPr>
      </w:pPr>
      <w:r>
        <w:rPr>
          <w:noProof/>
          <w:lang w:val="ru-RU" w:eastAsia="ru-RU"/>
        </w:rPr>
        <w:drawing>
          <wp:anchor distT="0" distB="0" distL="63500" distR="63500" simplePos="0" relativeHeight="251683840" behindDoc="1" locked="0" layoutInCell="1" allowOverlap="1">
            <wp:simplePos x="0" y="0"/>
            <wp:positionH relativeFrom="margin">
              <wp:posOffset>-3481705</wp:posOffset>
            </wp:positionH>
            <wp:positionV relativeFrom="paragraph">
              <wp:posOffset>22860</wp:posOffset>
            </wp:positionV>
            <wp:extent cx="2091055" cy="219710"/>
            <wp:effectExtent l="19050" t="0" r="4445" b="0"/>
            <wp:wrapSquare wrapText="bothSides"/>
            <wp:docPr id="3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type w:val="continuous"/>
          <w:pgSz w:w="11909" w:h="16838"/>
          <w:pgMar w:top="1641" w:right="1002" w:bottom="1609" w:left="7835" w:header="0" w:footer="3" w:gutter="0"/>
          <w:cols w:space="720"/>
          <w:noEndnote/>
          <w:docGrid w:linePitch="360"/>
        </w:sectPr>
      </w:pPr>
    </w:p>
    <w:p w:rsidR="00C46D87" w:rsidRDefault="00C46D87">
      <w:pPr>
        <w:spacing w:line="104" w:lineRule="exact"/>
        <w:rPr>
          <w:color w:val="auto"/>
          <w:sz w:val="8"/>
          <w:szCs w:val="8"/>
          <w:lang w:eastAsia="ru-RU"/>
        </w:rPr>
      </w:pP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46D87" w:rsidRDefault="00D3271D">
      <w:pPr>
        <w:framePr w:h="313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2247900" cy="20002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type w:val="continuous"/>
          <w:pgSz w:w="11909" w:h="16838"/>
          <w:pgMar w:top="1641" w:right="2298" w:bottom="1609" w:left="6064" w:header="0" w:footer="3" w:gutter="0"/>
          <w:cols w:space="720"/>
          <w:noEndnote/>
          <w:docGrid w:linePitch="360"/>
        </w:sectPr>
      </w:pPr>
    </w:p>
    <w:p w:rsidR="00C46D87" w:rsidRDefault="00D3271D">
      <w:pPr>
        <w:rPr>
          <w:color w:val="auto"/>
          <w:sz w:val="2"/>
          <w:szCs w:val="2"/>
          <w:lang w:eastAsia="ru-RU"/>
        </w:rPr>
      </w:pPr>
      <w:r>
        <w:rPr>
          <w:noProof/>
          <w:lang w:val="ru-RU" w:eastAsia="ru-RU"/>
        </w:rPr>
        <w:lastRenderedPageBreak/>
        <w:drawing>
          <wp:anchor distT="0" distB="0" distL="63500" distR="63500" simplePos="0" relativeHeight="251684864" behindDoc="1" locked="0" layoutInCell="1" allowOverlap="1">
            <wp:simplePos x="0" y="0"/>
            <wp:positionH relativeFrom="margin">
              <wp:posOffset>-27305</wp:posOffset>
            </wp:positionH>
            <wp:positionV relativeFrom="paragraph">
              <wp:posOffset>57150</wp:posOffset>
            </wp:positionV>
            <wp:extent cx="3072130" cy="816610"/>
            <wp:effectExtent l="19050" t="0" r="0" b="0"/>
            <wp:wrapTight wrapText="bothSides">
              <wp:wrapPolygon edited="0">
                <wp:start x="-134" y="0"/>
                <wp:lineTo x="-134" y="21163"/>
                <wp:lineTo x="21564" y="21163"/>
                <wp:lineTo x="21564" y="0"/>
                <wp:lineTo x="-134" y="0"/>
              </wp:wrapPolygon>
            </wp:wrapTight>
            <wp:docPr id="2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6D87" w:rsidRDefault="00C46D87">
      <w:pPr>
        <w:pStyle w:val="21"/>
        <w:keepNext/>
        <w:keepLines/>
        <w:shd w:val="clear" w:color="auto" w:fill="auto"/>
        <w:spacing w:before="0" w:after="160" w:line="338" w:lineRule="exact"/>
        <w:ind w:left="540" w:right="1300" w:hanging="520"/>
      </w:pPr>
      <w:bookmarkStart w:id="27" w:name="bookmark27"/>
      <w:r>
        <w:rPr>
          <w:rStyle w:val="220"/>
          <w:b/>
          <w:bCs/>
          <w:color w:val="000000"/>
          <w:lang w:eastAsia="kk-KZ"/>
        </w:rPr>
        <w:t>§7. Жылдамдықтардың қосылуы</w:t>
      </w:r>
      <w:bookmarkEnd w:id="27"/>
    </w:p>
    <w:p w:rsidR="00C46D87" w:rsidRDefault="00C46D87">
      <w:pPr>
        <w:pStyle w:val="31"/>
        <w:keepNext/>
        <w:keepLines/>
        <w:shd w:val="clear" w:color="auto" w:fill="auto"/>
        <w:spacing w:before="0" w:after="100" w:line="288" w:lineRule="exact"/>
        <w:ind w:left="20" w:right="620"/>
      </w:pPr>
      <w:bookmarkStart w:id="28" w:name="bookmark28"/>
      <w:r>
        <w:rPr>
          <w:rStyle w:val="320"/>
          <w:b/>
          <w:bCs/>
          <w:color w:val="000000"/>
          <w:lang w:eastAsia="kk-KZ"/>
        </w:rPr>
        <w:t>Жылдамдықтардың классикалық қосылу заңы</w:t>
      </w:r>
      <w:bookmarkEnd w:id="28"/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10"/>
          <w:color w:val="000000"/>
          <w:lang w:eastAsia="kk-KZ"/>
        </w:rPr>
        <w:t>Дене қозғалысының траекториясы, жолы және жылдамдығы - салыстырмалы шамалар, олар санақ жүйесін таңдауға тәуелді. Біраз практикалық есептерде бір дененің әр түрлі санақ жүйелеріндегі жылдамдықтарының байланысын білу қажет.</w:t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10"/>
          <w:color w:val="000000"/>
          <w:lang w:eastAsia="kk-KZ"/>
        </w:rPr>
        <w:t>Егер дене бірінші санақ жүйесінде гГ</w:t>
      </w:r>
      <w:r>
        <w:rPr>
          <w:rStyle w:val="10pt10"/>
          <w:color w:val="000000"/>
          <w:vertAlign w:val="subscript"/>
          <w:lang w:eastAsia="kk-KZ"/>
        </w:rPr>
        <w:t>2</w:t>
      </w:r>
      <w:r>
        <w:rPr>
          <w:rStyle w:val="10pt10"/>
          <w:color w:val="000000"/>
          <w:lang w:eastAsia="kk-KZ"/>
        </w:rPr>
        <w:t xml:space="preserve"> жыл- дамдықпен қозғалса және бірінші санақжүйесі екіншісімен салыстырганда жылдамдықпен қозгалса, онда тәжірибеде анықталғандай дененің екінші санақ жүйесіндегі </w:t>
      </w:r>
      <w:r>
        <w:rPr>
          <w:rStyle w:val="Arial1"/>
          <w:color w:val="000000"/>
          <w:lang w:eastAsia="kk-KZ"/>
        </w:rPr>
        <w:t>V</w:t>
      </w:r>
      <w:r>
        <w:rPr>
          <w:rStyle w:val="71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 xml:space="preserve">жыл- дамдығы </w:t>
      </w:r>
      <w:r>
        <w:rPr>
          <w:rStyle w:val="10pt2"/>
          <w:color w:val="000000"/>
          <w:lang w:eastAsia="kk-KZ"/>
        </w:rPr>
        <w:t>Ц</w:t>
      </w:r>
      <w:r>
        <w:rPr>
          <w:rStyle w:val="10pt10"/>
          <w:color w:val="000000"/>
          <w:lang w:eastAsia="kk-KZ"/>
        </w:rPr>
        <w:t xml:space="preserve"> және </w:t>
      </w:r>
      <w:r>
        <w:rPr>
          <w:rStyle w:val="10pt2"/>
          <w:color w:val="000000"/>
          <w:lang w:eastAsia="kk-KZ"/>
        </w:rPr>
        <w:t>Ц,</w:t>
      </w:r>
      <w:r>
        <w:rPr>
          <w:rStyle w:val="10pt10"/>
          <w:color w:val="000000"/>
          <w:lang w:eastAsia="kk-KZ"/>
        </w:rPr>
        <w:t xml:space="preserve"> жылдамдықтардың қосындысына тең:</w:t>
      </w:r>
    </w:p>
    <w:p w:rsidR="00C46D87" w:rsidRDefault="00D3271D">
      <w:pPr>
        <w:pStyle w:val="160"/>
        <w:shd w:val="clear" w:color="auto" w:fill="auto"/>
        <w:spacing w:line="238" w:lineRule="atLeast"/>
        <w:ind w:left="20"/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2943225" cy="295275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pStyle w:val="a4"/>
        <w:shd w:val="clear" w:color="auto" w:fill="auto"/>
        <w:spacing w:before="0" w:after="0" w:line="238" w:lineRule="exact"/>
        <w:ind w:left="20" w:right="20" w:firstLine="280"/>
      </w:pPr>
      <w:r>
        <w:rPr>
          <w:rStyle w:val="10pt10"/>
          <w:color w:val="000000"/>
          <w:lang w:eastAsia="kk-KZ"/>
        </w:rPr>
        <w:t xml:space="preserve">Бұл заң </w:t>
      </w:r>
      <w:r>
        <w:rPr>
          <w:rStyle w:val="10pt2"/>
          <w:color w:val="000000"/>
          <w:lang w:eastAsia="kk-KZ"/>
        </w:rPr>
        <w:t>жылдамдықтардың классикальщ қосылу заңы</w:t>
      </w:r>
      <w:r>
        <w:rPr>
          <w:rStyle w:val="10pt10"/>
          <w:color w:val="000000"/>
          <w:lang w:eastAsia="kk-KZ"/>
        </w:rPr>
        <w:t xml:space="preserve"> деп аталады. Мысалы, Жермен салыстырғанда </w:t>
      </w:r>
      <w:r>
        <w:rPr>
          <w:rStyle w:val="10pt2"/>
          <w:color w:val="000000"/>
          <w:lang w:eastAsia="kk-KZ"/>
        </w:rPr>
        <w:t>ц</w:t>
      </w:r>
      <w:r>
        <w:rPr>
          <w:rStyle w:val="10pt10"/>
          <w:color w:val="000000"/>
          <w:lang w:eastAsia="kk-KZ"/>
        </w:rPr>
        <w:t xml:space="preserve"> жылдамдықпен аққан өзен суының бетінде сумен </w:t>
      </w:r>
      <w:r>
        <w:rPr>
          <w:rStyle w:val="10pt10"/>
          <w:color w:val="000000"/>
          <w:lang w:eastAsia="kk-KZ"/>
        </w:rPr>
        <w:lastRenderedPageBreak/>
        <w:t xml:space="preserve">салысгырғаңца жылдам- дықпен қозғалған қайықтың Жермен салыс- тырғанжылдамдығы </w:t>
      </w:r>
      <w:r>
        <w:rPr>
          <w:rStyle w:val="Arial1"/>
          <w:color w:val="000000"/>
          <w:lang w:eastAsia="kk-KZ"/>
        </w:rPr>
        <w:t>V, ц</w:t>
      </w:r>
      <w:r>
        <w:rPr>
          <w:rStyle w:val="71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 xml:space="preserve">және </w:t>
      </w:r>
      <w:r>
        <w:rPr>
          <w:rStyle w:val="Arial1"/>
          <w:color w:val="000000"/>
          <w:lang w:eastAsia="kk-KZ"/>
        </w:rPr>
        <w:t>Х</w:t>
      </w:r>
      <w:r>
        <w:rPr>
          <w:rStyle w:val="10pt1"/>
          <w:color w:val="000000"/>
          <w:lang w:eastAsia="kk-KZ"/>
        </w:rPr>
        <w:t>&gt;</w:t>
      </w:r>
      <w:r>
        <w:rPr>
          <w:rStyle w:val="10pt1"/>
          <w:color w:val="000000"/>
          <w:vertAlign w:val="subscript"/>
          <w:lang w:eastAsia="kk-KZ"/>
        </w:rPr>
        <w:t>2</w:t>
      </w:r>
      <w:r>
        <w:rPr>
          <w:rStyle w:val="71"/>
          <w:noProof w:val="0"/>
          <w:color w:val="000000"/>
          <w:lang w:eastAsia="kk-KZ"/>
        </w:rPr>
        <w:t xml:space="preserve"> </w:t>
      </w:r>
      <w:r>
        <w:rPr>
          <w:rStyle w:val="10pt10"/>
          <w:color w:val="000000"/>
          <w:lang w:eastAsia="kk-KZ"/>
        </w:rPr>
        <w:t>жылдамдық- тардьщ векторлық қосыңдысьша тең (2.22-сурет).</w:t>
      </w:r>
    </w:p>
    <w:p w:rsidR="00C46D87" w:rsidRDefault="00C46D87">
      <w:pPr>
        <w:pStyle w:val="31"/>
        <w:keepNext/>
        <w:keepLines/>
        <w:shd w:val="clear" w:color="auto" w:fill="auto"/>
        <w:spacing w:before="0" w:after="0" w:line="292" w:lineRule="exact"/>
        <w:ind w:right="620"/>
      </w:pPr>
      <w:bookmarkStart w:id="29" w:name="bookmark29"/>
      <w:r>
        <w:rPr>
          <w:rStyle w:val="320"/>
          <w:b/>
          <w:bCs/>
          <w:color w:val="000000"/>
          <w:lang w:eastAsia="kk-KZ"/>
        </w:rPr>
        <w:t>Жылдамдықтардың классикалық қосылу заңын пайдалануының шектелуі</w:t>
      </w:r>
      <w:bookmarkEnd w:id="29"/>
    </w:p>
    <w:p w:rsidR="00C46D87" w:rsidRDefault="00C46D87">
      <w:pPr>
        <w:pStyle w:val="a4"/>
        <w:shd w:val="clear" w:color="auto" w:fill="auto"/>
        <w:spacing w:before="0" w:after="0" w:line="241" w:lineRule="atLeast"/>
        <w:ind w:right="20" w:firstLine="280"/>
      </w:pPr>
      <w:r>
        <w:rPr>
          <w:rStyle w:val="10pt10"/>
          <w:color w:val="000000"/>
          <w:lang w:eastAsia="kk-KZ"/>
        </w:rPr>
        <w:t xml:space="preserve">Жылдамдықтардың классикалық қосылу заңын қолдану ауқымы шектелген. Бұл заң </w:t>
      </w:r>
      <w:r>
        <w:rPr>
          <w:rStyle w:val="10pt2"/>
          <w:color w:val="000000"/>
          <w:lang w:eastAsia="kk-KZ"/>
        </w:rPr>
        <w:t>с~</w:t>
      </w:r>
      <w:r>
        <w:rPr>
          <w:rStyle w:val="10pt10"/>
          <w:color w:val="000000"/>
          <w:lang w:eastAsia="kk-KZ"/>
        </w:rPr>
        <w:t xml:space="preserve"> 300000 км/с, вакуумдағы жарық жылдам- дығьшан көп кем болатын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71450" cy="16192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10"/>
          <w:color w:val="000000"/>
          <w:lang w:eastAsia="kk-KZ"/>
        </w:rPr>
        <w:t>және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61925" cy="133350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10"/>
          <w:color w:val="000000"/>
          <w:lang w:eastAsia="kk-KZ"/>
        </w:rPr>
        <w:t>жылдам- дықтар үшін үлкен дәлдікпен орындалады. Ал</w:t>
      </w:r>
    </w:p>
    <w:p w:rsidR="00C46D87" w:rsidRDefault="00D3271D">
      <w:pPr>
        <w:pStyle w:val="a4"/>
        <w:shd w:val="clear" w:color="auto" w:fill="auto"/>
        <w:spacing w:before="0" w:after="0" w:line="241" w:lineRule="atLeast"/>
        <w:ind w:firstLine="280"/>
      </w:pPr>
      <w:r>
        <w:rPr>
          <w:noProof/>
          <w:color w:val="000000"/>
          <w:lang w:val="ru-RU"/>
        </w:rPr>
        <w:drawing>
          <wp:inline distT="0" distB="0" distL="0" distR="0">
            <wp:extent cx="123825" cy="14287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D87">
        <w:rPr>
          <w:rStyle w:val="10pt10"/>
          <w:color w:val="000000"/>
          <w:lang w:eastAsia="kk-KZ"/>
        </w:rPr>
        <w:t>дененің немесе</w:t>
      </w:r>
      <w:r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104775" cy="12382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D87">
        <w:rPr>
          <w:rStyle w:val="10pt10"/>
          <w:color w:val="000000"/>
          <w:lang w:eastAsia="kk-KZ"/>
        </w:rPr>
        <w:t>санақ жүйесінің жылдам-</w:t>
      </w:r>
    </w:p>
    <w:p w:rsidR="00C46D87" w:rsidRDefault="00C46D87">
      <w:pPr>
        <w:pStyle w:val="a4"/>
        <w:shd w:val="clear" w:color="auto" w:fill="auto"/>
        <w:spacing w:before="0" w:after="0" w:line="241" w:lineRule="exact"/>
        <w:ind w:right="20"/>
      </w:pPr>
      <w:r>
        <w:rPr>
          <w:rStyle w:val="10pt10"/>
          <w:color w:val="000000"/>
          <w:lang w:eastAsia="kk-KZ"/>
        </w:rPr>
        <w:t xml:space="preserve">дықтары вакуумдағы </w:t>
      </w:r>
      <w:r>
        <w:rPr>
          <w:rStyle w:val="10pt2"/>
          <w:color w:val="000000"/>
          <w:lang w:eastAsia="kk-KZ"/>
        </w:rPr>
        <w:t>с</w:t>
      </w:r>
      <w:r>
        <w:rPr>
          <w:rStyle w:val="10pt10"/>
          <w:color w:val="000000"/>
          <w:lang w:eastAsia="kk-KZ"/>
        </w:rPr>
        <w:t xml:space="preserve"> жарық жылдамдығына жақындағанда, жылдамдықтар релятивистік қосылу ережесіне бағынады (54.1).</w:t>
      </w:r>
    </w:p>
    <w:p w:rsidR="00C46D87" w:rsidRDefault="00C46D87">
      <w:pPr>
        <w:pStyle w:val="a4"/>
        <w:shd w:val="clear" w:color="auto" w:fill="auto"/>
        <w:spacing w:before="0" w:after="0" w:line="241" w:lineRule="atLeast"/>
        <w:ind w:right="20" w:firstLine="280"/>
      </w:pPr>
      <w:r>
        <w:rPr>
          <w:rStyle w:val="10pt10"/>
          <w:color w:val="000000"/>
          <w:lang w:eastAsia="kk-KZ"/>
        </w:rPr>
        <w:t>Автокөлік, пойыз, ұшақжәне ғарыш зымыра- ны, планеталар және жасанды Жер серіктерінің Жермен салыстырған жылдамдықтары жарық жылдамдығынан кем. Сондықтан олардың қоз- ғалыстарын Жермен байланысты немесе Жер- мен салыстырғанда,</w:t>
      </w:r>
      <w:r w:rsidR="00D3271D">
        <w:rPr>
          <w:noProof/>
          <w:color w:val="000000"/>
          <w:sz w:val="20"/>
          <w:szCs w:val="20"/>
          <w:lang w:val="ru-RU"/>
        </w:rPr>
        <w:drawing>
          <wp:inline distT="0" distB="0" distL="0" distR="0">
            <wp:extent cx="552450" cy="13335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pt10"/>
          <w:color w:val="000000"/>
          <w:lang w:eastAsia="kk-KZ"/>
        </w:rPr>
        <w:t>жылдамдықпен</w:t>
      </w:r>
    </w:p>
    <w:p w:rsidR="00C46D87" w:rsidRDefault="00C46D87">
      <w:pPr>
        <w:pStyle w:val="a4"/>
        <w:shd w:val="clear" w:color="auto" w:fill="auto"/>
        <w:spacing w:before="0" w:after="0" w:line="241" w:lineRule="exact"/>
        <w:ind w:right="20"/>
        <w:sectPr w:rsidR="00C46D87">
          <w:pgSz w:w="11909" w:h="16838"/>
          <w:pgMar w:top="1678" w:right="1047" w:bottom="1808" w:left="1065" w:header="0" w:footer="3" w:gutter="0"/>
          <w:cols w:num="2" w:space="536"/>
          <w:noEndnote/>
          <w:docGrid w:linePitch="360"/>
        </w:sectPr>
      </w:pPr>
      <w:r>
        <w:rPr>
          <w:rStyle w:val="10pt10"/>
          <w:color w:val="000000"/>
          <w:lang w:eastAsia="kk-KZ"/>
        </w:rPr>
        <w:t>қозғалатын санақ жүйелерінде қарастырғанда, жылдамдықтардың классикалық қосылу заңын пайдалануға болады.</w:t>
      </w:r>
    </w:p>
    <w:p w:rsidR="00C46D87" w:rsidRDefault="00C46D87">
      <w:pPr>
        <w:spacing w:line="106" w:lineRule="exact"/>
        <w:rPr>
          <w:color w:val="auto"/>
          <w:sz w:val="9"/>
          <w:szCs w:val="9"/>
          <w:lang w:eastAsia="ru-RU"/>
        </w:rPr>
      </w:pPr>
    </w:p>
    <w:p w:rsidR="00C46D87" w:rsidRDefault="00C46D87">
      <w:pPr>
        <w:rPr>
          <w:color w:val="auto"/>
          <w:sz w:val="2"/>
          <w:szCs w:val="2"/>
          <w:lang w:eastAsia="ru-RU"/>
        </w:rPr>
        <w:sectPr w:rsidR="00C46D8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46D87" w:rsidRDefault="00D3271D">
      <w:pPr>
        <w:framePr w:h="2736"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1819275" cy="173355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D87" w:rsidRDefault="00C46D87">
      <w:pPr>
        <w:rPr>
          <w:color w:val="auto"/>
          <w:sz w:val="2"/>
          <w:szCs w:val="2"/>
          <w:lang w:eastAsia="ru-RU"/>
        </w:rPr>
      </w:pPr>
    </w:p>
    <w:p w:rsidR="00C46D87" w:rsidRDefault="00C46D87">
      <w:pPr>
        <w:pStyle w:val="a4"/>
        <w:shd w:val="clear" w:color="auto" w:fill="auto"/>
        <w:spacing w:before="138" w:after="0" w:line="238" w:lineRule="exact"/>
        <w:ind w:right="20" w:firstLine="280"/>
      </w:pPr>
      <w:r>
        <w:rPr>
          <w:rStyle w:val="10pt10"/>
          <w:color w:val="000000"/>
          <w:lang w:eastAsia="kk-KZ"/>
        </w:rPr>
        <w:t>Жылдамдықтан айрықша қозғалған дененің үдеуі бір-бірімен салыстырғанда, өзара түрақты жылдамдықпен қозғалған барлық санақ жүйе- лерінде бірдей.</w:t>
      </w:r>
    </w:p>
    <w:sectPr w:rsidR="00C46D87">
      <w:type w:val="continuous"/>
      <w:pgSz w:w="11909" w:h="16838"/>
      <w:pgMar w:top="1678" w:right="6228" w:bottom="1808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5D" w:rsidRDefault="005E385D" w:rsidP="00C46D87">
      <w:r>
        <w:separator/>
      </w:r>
    </w:p>
  </w:endnote>
  <w:endnote w:type="continuationSeparator" w:id="0">
    <w:p w:rsidR="005E385D" w:rsidRDefault="005E385D" w:rsidP="00C46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5D" w:rsidRDefault="005E385D" w:rsidP="00C46D87">
      <w:r>
        <w:separator/>
      </w:r>
    </w:p>
  </w:footnote>
  <w:footnote w:type="continuationSeparator" w:id="0">
    <w:p w:rsidR="005E385D" w:rsidRDefault="005E385D" w:rsidP="00C46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87" w:rsidRDefault="00C46D87">
    <w:pPr>
      <w:rPr>
        <w:color w:val="auto"/>
        <w:sz w:val="2"/>
        <w:szCs w:val="2"/>
        <w:lang w:eastAsia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5pt;margin-top:95.25pt;width:8.8pt;height:3.05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6D87" w:rsidRDefault="00C46D8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FranklinGothicHeavy"/>
                    <w:color w:val="000000"/>
                    <w:lang w:eastAsia="kk-KZ"/>
                  </w:rPr>
                  <w:t>I £.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87" w:rsidRDefault="00C46D87">
    <w:pPr>
      <w:rPr>
        <w:color w:val="auto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V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attachedTemplate r:id="rId1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E385D"/>
    <w:rsid w:val="003376CC"/>
    <w:rsid w:val="005E385D"/>
    <w:rsid w:val="006323E2"/>
    <w:rsid w:val="00C46D87"/>
    <w:rsid w:val="00D3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z w:val="39"/>
      <w:szCs w:val="39"/>
      <w:u w:val="none"/>
    </w:rPr>
  </w:style>
  <w:style w:type="character" w:customStyle="1" w:styleId="2">
    <w:name w:val="Заголовок №2_"/>
    <w:basedOn w:val="a0"/>
    <w:link w:val="21"/>
    <w:uiPriority w:val="99"/>
    <w:rPr>
      <w:rFonts w:ascii="Arial" w:hAnsi="Arial" w:cs="Arial"/>
      <w:b/>
      <w:bCs/>
      <w:sz w:val="27"/>
      <w:szCs w:val="27"/>
      <w:u w:val="none"/>
    </w:rPr>
  </w:style>
  <w:style w:type="character" w:customStyle="1" w:styleId="20">
    <w:name w:val="Заголовок №2"/>
    <w:basedOn w:val="2"/>
    <w:uiPriority w:val="99"/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10pt">
    <w:name w:val="Основной текст + 10 pt"/>
    <w:basedOn w:val="11"/>
    <w:uiPriority w:val="99"/>
    <w:rPr>
      <w:sz w:val="20"/>
      <w:szCs w:val="20"/>
    </w:rPr>
  </w:style>
  <w:style w:type="character" w:customStyle="1" w:styleId="10pt14">
    <w:name w:val="Основной текст + 10 pt14"/>
    <w:aliases w:val="Курсив,Интервал 0 pt"/>
    <w:basedOn w:val="11"/>
    <w:uiPriority w:val="99"/>
    <w:rPr>
      <w:i/>
      <w:iCs/>
      <w:spacing w:val="-10"/>
      <w:sz w:val="20"/>
      <w:szCs w:val="20"/>
    </w:rPr>
  </w:style>
  <w:style w:type="character" w:customStyle="1" w:styleId="3">
    <w:name w:val="Заголовок №3_"/>
    <w:basedOn w:val="a0"/>
    <w:link w:val="31"/>
    <w:uiPriority w:val="99"/>
    <w:rPr>
      <w:rFonts w:ascii="Arial" w:hAnsi="Arial" w:cs="Arial"/>
      <w:b/>
      <w:bCs/>
      <w:sz w:val="23"/>
      <w:szCs w:val="23"/>
      <w:u w:val="none"/>
    </w:rPr>
  </w:style>
  <w:style w:type="character" w:customStyle="1" w:styleId="30">
    <w:name w:val="Заголовок №3"/>
    <w:basedOn w:val="3"/>
    <w:uiPriority w:val="99"/>
  </w:style>
  <w:style w:type="character" w:customStyle="1" w:styleId="32">
    <w:name w:val="Подпись к картинке (3)_"/>
    <w:basedOn w:val="a0"/>
    <w:link w:val="33"/>
    <w:uiPriority w:val="99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310pt">
    <w:name w:val="Подпись к картинке (3) + 10 pt"/>
    <w:basedOn w:val="32"/>
    <w:uiPriority w:val="99"/>
    <w:rPr>
      <w:sz w:val="20"/>
      <w:szCs w:val="20"/>
    </w:rPr>
  </w:style>
  <w:style w:type="character" w:customStyle="1" w:styleId="22">
    <w:name w:val="Основной текст (2)_"/>
    <w:basedOn w:val="a0"/>
    <w:link w:val="23"/>
    <w:uiPriority w:val="99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10pt">
    <w:name w:val="Основной текст (2) + 10 pt"/>
    <w:aliases w:val="Интервал 0 pt8"/>
    <w:basedOn w:val="22"/>
    <w:uiPriority w:val="99"/>
    <w:rPr>
      <w:spacing w:val="0"/>
      <w:sz w:val="20"/>
      <w:szCs w:val="20"/>
    </w:rPr>
  </w:style>
  <w:style w:type="character" w:customStyle="1" w:styleId="10pt13">
    <w:name w:val="Основной текст + 10 pt13"/>
    <w:aliases w:val="Курсив18"/>
    <w:basedOn w:val="11"/>
    <w:uiPriority w:val="99"/>
    <w:rPr>
      <w:i/>
      <w:iCs/>
      <w:sz w:val="20"/>
      <w:szCs w:val="20"/>
    </w:rPr>
  </w:style>
  <w:style w:type="character" w:customStyle="1" w:styleId="210pt6">
    <w:name w:val="Основной текст (2) + 10 pt6"/>
    <w:aliases w:val="Не курсив,Интервал 0 pt7"/>
    <w:basedOn w:val="22"/>
    <w:uiPriority w:val="99"/>
    <w:rPr>
      <w:spacing w:val="0"/>
      <w:sz w:val="20"/>
      <w:szCs w:val="20"/>
    </w:rPr>
  </w:style>
  <w:style w:type="character" w:customStyle="1" w:styleId="25">
    <w:name w:val="Заголовок №25"/>
    <w:basedOn w:val="2"/>
    <w:uiPriority w:val="99"/>
  </w:style>
  <w:style w:type="character" w:customStyle="1" w:styleId="16">
    <w:name w:val="Основной текст (16)_"/>
    <w:basedOn w:val="a0"/>
    <w:link w:val="160"/>
    <w:uiPriority w:val="99"/>
    <w:rPr>
      <w:rFonts w:ascii="Times New Roman" w:hAnsi="Times New Roman" w:cs="Times New Roman"/>
      <w:sz w:val="20"/>
      <w:szCs w:val="20"/>
      <w:u w:val="none"/>
      <w:lang w:val="ru-RU" w:eastAsia="ru-RU"/>
    </w:rPr>
  </w:style>
  <w:style w:type="character" w:customStyle="1" w:styleId="1610">
    <w:name w:val="Основной текст (16) + 10"/>
    <w:aliases w:val="5 pt"/>
    <w:basedOn w:val="16"/>
    <w:uiPriority w:val="99"/>
    <w:rPr>
      <w:sz w:val="21"/>
      <w:szCs w:val="21"/>
    </w:rPr>
  </w:style>
  <w:style w:type="character" w:customStyle="1" w:styleId="Arial">
    <w:name w:val="Основной текст + Arial"/>
    <w:aliases w:val="8 pt,Курсив17"/>
    <w:basedOn w:val="11"/>
    <w:uiPriority w:val="99"/>
    <w:rPr>
      <w:rFonts w:ascii="Arial" w:hAnsi="Arial" w:cs="Arial"/>
      <w:i/>
      <w:iCs/>
      <w:sz w:val="16"/>
      <w:szCs w:val="16"/>
    </w:rPr>
  </w:style>
  <w:style w:type="character" w:customStyle="1" w:styleId="a5">
    <w:name w:val="Колонтитул_"/>
    <w:basedOn w:val="a0"/>
    <w:link w:val="a6"/>
    <w:uiPriority w:val="99"/>
    <w:rPr>
      <w:rFonts w:ascii="Batang" w:eastAsia="Batang" w:cs="Batang"/>
      <w:spacing w:val="-10"/>
      <w:sz w:val="11"/>
      <w:szCs w:val="11"/>
      <w:u w:val="none"/>
    </w:rPr>
  </w:style>
  <w:style w:type="character" w:customStyle="1" w:styleId="FranklinGothicHeavy">
    <w:name w:val="Колонтитул + Franklin Gothic Heavy"/>
    <w:aliases w:val="4,5 pt18,Интервал 0 pt6"/>
    <w:basedOn w:val="a5"/>
    <w:uiPriority w:val="99"/>
    <w:rPr>
      <w:rFonts w:ascii="Franklin Gothic Heavy" w:hAnsi="Franklin Gothic Heavy" w:cs="Franklin Gothic Heavy"/>
      <w:spacing w:val="0"/>
      <w:sz w:val="9"/>
      <w:szCs w:val="9"/>
    </w:rPr>
  </w:style>
  <w:style w:type="character" w:customStyle="1" w:styleId="21Exact">
    <w:name w:val="Основной текст (21) Exact"/>
    <w:basedOn w:val="a0"/>
    <w:link w:val="210"/>
    <w:uiPriority w:val="99"/>
    <w:rPr>
      <w:rFonts w:ascii="Franklin Gothic Heavy" w:hAnsi="Franklin Gothic Heavy" w:cs="Franklin Gothic Heavy"/>
      <w:spacing w:val="14"/>
      <w:sz w:val="16"/>
      <w:szCs w:val="16"/>
      <w:u w:val="none"/>
    </w:rPr>
  </w:style>
  <w:style w:type="character" w:customStyle="1" w:styleId="21TimesNewRoman">
    <w:name w:val="Основной текст (21) + Times New Roman"/>
    <w:aliases w:val="9,5 pt17,Интервал 0 pt Exact"/>
    <w:basedOn w:val="21Exact"/>
    <w:uiPriority w:val="99"/>
    <w:rPr>
      <w:rFonts w:ascii="Times New Roman" w:hAnsi="Times New Roman" w:cs="Times New Roman"/>
      <w:sz w:val="19"/>
      <w:szCs w:val="19"/>
    </w:rPr>
  </w:style>
  <w:style w:type="character" w:customStyle="1" w:styleId="10Exact">
    <w:name w:val="Основной текст (10) Exact"/>
    <w:basedOn w:val="a0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1011ptExact">
    <w:name w:val="Основной текст (10) + 11 pt Exact"/>
    <w:basedOn w:val="100"/>
    <w:uiPriority w:val="99"/>
    <w:rPr>
      <w:color w:val="000000"/>
      <w:w w:val="100"/>
      <w:position w:val="0"/>
      <w:sz w:val="22"/>
      <w:szCs w:val="22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-2"/>
      <w:sz w:val="21"/>
      <w:szCs w:val="21"/>
      <w:u w:val="none"/>
    </w:rPr>
  </w:style>
  <w:style w:type="character" w:customStyle="1" w:styleId="9">
    <w:name w:val="Основной текст + 9"/>
    <w:aliases w:val="5 pt16,Интервал 0 pt Exact13"/>
    <w:basedOn w:val="11"/>
    <w:uiPriority w:val="99"/>
    <w:rPr>
      <w:sz w:val="19"/>
      <w:szCs w:val="19"/>
    </w:rPr>
  </w:style>
  <w:style w:type="character" w:customStyle="1" w:styleId="Arial4">
    <w:name w:val="Основной текст + Arial4"/>
    <w:aliases w:val="8 pt4,Курсив16,Интервал 0 pt Exact12"/>
    <w:basedOn w:val="11"/>
    <w:uiPriority w:val="99"/>
    <w:rPr>
      <w:rFonts w:ascii="Arial" w:hAnsi="Arial" w:cs="Arial"/>
      <w:i/>
      <w:iCs/>
      <w:noProof/>
      <w:sz w:val="16"/>
      <w:szCs w:val="16"/>
    </w:rPr>
  </w:style>
  <w:style w:type="character" w:customStyle="1" w:styleId="95">
    <w:name w:val="Основной текст + 95"/>
    <w:aliases w:val="5 pt15,Интервал 0 pt Exact11"/>
    <w:basedOn w:val="11"/>
    <w:uiPriority w:val="99"/>
    <w:rPr>
      <w:noProof/>
      <w:sz w:val="19"/>
      <w:szCs w:val="19"/>
    </w:rPr>
  </w:style>
  <w:style w:type="character" w:customStyle="1" w:styleId="94">
    <w:name w:val="Основной текст + 94"/>
    <w:aliases w:val="5 pt14,Курсив15,Интервал 0 pt Exact10"/>
    <w:basedOn w:val="11"/>
    <w:uiPriority w:val="99"/>
    <w:rPr>
      <w:i/>
      <w:iCs/>
      <w:noProof/>
      <w:spacing w:val="19"/>
      <w:sz w:val="19"/>
      <w:szCs w:val="19"/>
    </w:rPr>
  </w:style>
  <w:style w:type="character" w:customStyle="1" w:styleId="93">
    <w:name w:val="Основной текст + 93"/>
    <w:aliases w:val="5 pt13,Курсив14,Интервал 0 pt Exact9"/>
    <w:basedOn w:val="11"/>
    <w:uiPriority w:val="99"/>
    <w:rPr>
      <w:i/>
      <w:iCs/>
      <w:spacing w:val="-8"/>
      <w:sz w:val="19"/>
      <w:szCs w:val="19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i/>
      <w:iCs/>
      <w:spacing w:val="-9"/>
      <w:sz w:val="21"/>
      <w:szCs w:val="21"/>
      <w:u w:val="none"/>
    </w:rPr>
  </w:style>
  <w:style w:type="character" w:customStyle="1" w:styleId="29">
    <w:name w:val="Основной текст (2) + 9"/>
    <w:aliases w:val="5 pt12,Интервал 0 pt Exact8"/>
    <w:basedOn w:val="22"/>
    <w:uiPriority w:val="99"/>
    <w:rPr>
      <w:spacing w:val="-8"/>
      <w:sz w:val="19"/>
      <w:szCs w:val="19"/>
    </w:rPr>
  </w:style>
  <w:style w:type="character" w:customStyle="1" w:styleId="292">
    <w:name w:val="Основной текст (2) + 92"/>
    <w:aliases w:val="5 pt11,Не курсив2,Интервал 0 pt Exact7"/>
    <w:basedOn w:val="22"/>
    <w:uiPriority w:val="99"/>
    <w:rPr>
      <w:sz w:val="19"/>
      <w:szCs w:val="19"/>
    </w:rPr>
  </w:style>
  <w:style w:type="character" w:customStyle="1" w:styleId="291">
    <w:name w:val="Основной текст (2) + 91"/>
    <w:aliases w:val="5 pt10,Интервал 0 pt Exact6"/>
    <w:basedOn w:val="22"/>
    <w:uiPriority w:val="99"/>
    <w:rPr>
      <w:spacing w:val="19"/>
      <w:sz w:val="19"/>
      <w:szCs w:val="19"/>
    </w:rPr>
  </w:style>
  <w:style w:type="character" w:customStyle="1" w:styleId="10pt12">
    <w:name w:val="Основной текст + 10 pt12"/>
    <w:aliases w:val="Курсив13,Интервал 1 pt"/>
    <w:basedOn w:val="11"/>
    <w:uiPriority w:val="99"/>
    <w:rPr>
      <w:i/>
      <w:iCs/>
      <w:spacing w:val="20"/>
      <w:sz w:val="20"/>
      <w:szCs w:val="20"/>
    </w:rPr>
  </w:style>
  <w:style w:type="character" w:customStyle="1" w:styleId="2Exact0">
    <w:name w:val="Подпись к картинке (2) Exact"/>
    <w:basedOn w:val="a0"/>
    <w:uiPriority w:val="99"/>
    <w:rPr>
      <w:rFonts w:ascii="Times New Roman" w:hAnsi="Times New Roman" w:cs="Times New Roman"/>
      <w:spacing w:val="-2"/>
      <w:sz w:val="21"/>
      <w:szCs w:val="21"/>
      <w:u w:val="none"/>
    </w:rPr>
  </w:style>
  <w:style w:type="character" w:customStyle="1" w:styleId="290">
    <w:name w:val="Подпись к картинке (2) + 9"/>
    <w:aliases w:val="5 pt9,Интервал 0 pt Exact5"/>
    <w:basedOn w:val="24"/>
    <w:uiPriority w:val="99"/>
    <w:rPr>
      <w:color w:val="000000"/>
      <w:w w:val="100"/>
      <w:position w:val="0"/>
      <w:sz w:val="19"/>
      <w:szCs w:val="19"/>
    </w:rPr>
  </w:style>
  <w:style w:type="character" w:customStyle="1" w:styleId="210pt5">
    <w:name w:val="Основной текст (2) + 10 pt5"/>
    <w:basedOn w:val="22"/>
    <w:uiPriority w:val="99"/>
    <w:rPr>
      <w:sz w:val="20"/>
      <w:szCs w:val="20"/>
    </w:rPr>
  </w:style>
  <w:style w:type="character" w:customStyle="1" w:styleId="210pt4">
    <w:name w:val="Основной текст (2) + 10 pt4"/>
    <w:aliases w:val="Интервал 1 pt1"/>
    <w:basedOn w:val="22"/>
    <w:uiPriority w:val="99"/>
    <w:rPr>
      <w:spacing w:val="20"/>
      <w:sz w:val="20"/>
      <w:szCs w:val="20"/>
    </w:rPr>
  </w:style>
  <w:style w:type="character" w:customStyle="1" w:styleId="10pt11">
    <w:name w:val="Основной текст + 10 pt11"/>
    <w:basedOn w:val="11"/>
    <w:uiPriority w:val="99"/>
    <w:rPr>
      <w:sz w:val="20"/>
      <w:szCs w:val="20"/>
    </w:rPr>
  </w:style>
  <w:style w:type="character" w:customStyle="1" w:styleId="240">
    <w:name w:val="Заголовок №2 (4)_"/>
    <w:basedOn w:val="a0"/>
    <w:link w:val="241"/>
    <w:uiPriority w:val="99"/>
    <w:rPr>
      <w:rFonts w:ascii="Arial" w:hAnsi="Arial" w:cs="Arial"/>
      <w:b/>
      <w:bCs/>
      <w:sz w:val="28"/>
      <w:szCs w:val="28"/>
      <w:u w:val="none"/>
    </w:rPr>
  </w:style>
  <w:style w:type="character" w:customStyle="1" w:styleId="92">
    <w:name w:val="Основной текст + 92"/>
    <w:aliases w:val="5 pt Exact"/>
    <w:basedOn w:val="11"/>
    <w:uiPriority w:val="99"/>
    <w:rPr>
      <w:spacing w:val="-2"/>
      <w:sz w:val="19"/>
      <w:szCs w:val="19"/>
    </w:rPr>
  </w:style>
  <w:style w:type="character" w:customStyle="1" w:styleId="91">
    <w:name w:val="Основной текст + 91"/>
    <w:aliases w:val="5 pt8,Курсив12,Интервал 0 pt Exact4"/>
    <w:basedOn w:val="11"/>
    <w:uiPriority w:val="99"/>
    <w:rPr>
      <w:i/>
      <w:iCs/>
      <w:spacing w:val="6"/>
      <w:sz w:val="19"/>
      <w:szCs w:val="19"/>
    </w:rPr>
  </w:style>
  <w:style w:type="character" w:customStyle="1" w:styleId="2920">
    <w:name w:val="Подпись к картинке (2) + 92"/>
    <w:aliases w:val="5 pt7,Интервал 0 pt Exact3"/>
    <w:basedOn w:val="24"/>
    <w:uiPriority w:val="99"/>
    <w:rPr>
      <w:color w:val="000000"/>
      <w:w w:val="100"/>
      <w:position w:val="0"/>
      <w:sz w:val="19"/>
      <w:szCs w:val="19"/>
    </w:rPr>
  </w:style>
  <w:style w:type="character" w:customStyle="1" w:styleId="2910">
    <w:name w:val="Подпись к картинке (2) + 91"/>
    <w:aliases w:val="5 pt6,Курсив11,Интервал -1 pt Exact"/>
    <w:basedOn w:val="24"/>
    <w:uiPriority w:val="99"/>
    <w:rPr>
      <w:i/>
      <w:iCs/>
      <w:color w:val="000000"/>
      <w:spacing w:val="-35"/>
      <w:w w:val="100"/>
      <w:position w:val="0"/>
      <w:sz w:val="19"/>
      <w:szCs w:val="19"/>
    </w:rPr>
  </w:style>
  <w:style w:type="character" w:customStyle="1" w:styleId="2Arial">
    <w:name w:val="Подпись к картинке (2) + Arial"/>
    <w:aliases w:val="8 pt3,Курсив10,Интервал 0 pt Exact2"/>
    <w:basedOn w:val="24"/>
    <w:uiPriority w:val="99"/>
    <w:rPr>
      <w:rFonts w:ascii="Arial" w:hAnsi="Arial" w:cs="Arial"/>
      <w:i/>
      <w:iCs/>
      <w:noProof/>
      <w:color w:val="000000"/>
      <w:spacing w:val="0"/>
      <w:w w:val="100"/>
      <w:position w:val="0"/>
      <w:sz w:val="16"/>
      <w:szCs w:val="16"/>
    </w:rPr>
  </w:style>
  <w:style w:type="character" w:customStyle="1" w:styleId="27">
    <w:name w:val="Подпись к картинке (2) + 7"/>
    <w:aliases w:val="5 pt5,Интервал 0 pt Exact1"/>
    <w:basedOn w:val="24"/>
    <w:uiPriority w:val="99"/>
    <w:rPr>
      <w:noProof/>
      <w:color w:val="000000"/>
      <w:spacing w:val="0"/>
      <w:w w:val="100"/>
      <w:position w:val="0"/>
      <w:sz w:val="15"/>
      <w:szCs w:val="15"/>
    </w:rPr>
  </w:style>
  <w:style w:type="character" w:customStyle="1" w:styleId="313">
    <w:name w:val="Заголовок №3 + 13"/>
    <w:aliases w:val="5 pt4"/>
    <w:basedOn w:val="3"/>
    <w:uiPriority w:val="99"/>
    <w:rPr>
      <w:sz w:val="27"/>
      <w:szCs w:val="27"/>
    </w:rPr>
  </w:style>
  <w:style w:type="character" w:customStyle="1" w:styleId="10pt10">
    <w:name w:val="Основной текст + 10 pt10"/>
    <w:basedOn w:val="11"/>
    <w:uiPriority w:val="99"/>
    <w:rPr>
      <w:sz w:val="20"/>
      <w:szCs w:val="20"/>
    </w:rPr>
  </w:style>
  <w:style w:type="character" w:customStyle="1" w:styleId="24">
    <w:name w:val="Подпись к картинке (2)_"/>
    <w:basedOn w:val="a0"/>
    <w:link w:val="26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210pt0">
    <w:name w:val="Подпись к картинке (2) + 10 pt"/>
    <w:basedOn w:val="24"/>
    <w:uiPriority w:val="99"/>
    <w:rPr>
      <w:sz w:val="20"/>
      <w:szCs w:val="20"/>
    </w:rPr>
  </w:style>
  <w:style w:type="character" w:customStyle="1" w:styleId="7">
    <w:name w:val="Основной текст + 7"/>
    <w:aliases w:val="5 pt3"/>
    <w:basedOn w:val="11"/>
    <w:uiPriority w:val="99"/>
    <w:rPr>
      <w:sz w:val="15"/>
      <w:szCs w:val="15"/>
    </w:rPr>
  </w:style>
  <w:style w:type="character" w:customStyle="1" w:styleId="10pt9">
    <w:name w:val="Основной текст + 10 pt9"/>
    <w:aliases w:val="Курсив9"/>
    <w:basedOn w:val="11"/>
    <w:uiPriority w:val="99"/>
    <w:rPr>
      <w:i/>
      <w:iCs/>
      <w:noProof/>
      <w:sz w:val="20"/>
      <w:szCs w:val="20"/>
    </w:rPr>
  </w:style>
  <w:style w:type="character" w:customStyle="1" w:styleId="10pt8">
    <w:name w:val="Основной текст + 10 pt8"/>
    <w:basedOn w:val="11"/>
    <w:uiPriority w:val="99"/>
    <w:rPr>
      <w:sz w:val="20"/>
      <w:szCs w:val="20"/>
    </w:rPr>
  </w:style>
  <w:style w:type="character" w:customStyle="1" w:styleId="34">
    <w:name w:val="Заголовок №34"/>
    <w:basedOn w:val="3"/>
    <w:uiPriority w:val="99"/>
  </w:style>
  <w:style w:type="character" w:customStyle="1" w:styleId="10pt7">
    <w:name w:val="Основной текст + 10 pt7"/>
    <w:aliases w:val="Курсив8"/>
    <w:basedOn w:val="11"/>
    <w:uiPriority w:val="99"/>
    <w:rPr>
      <w:i/>
      <w:iCs/>
      <w:sz w:val="20"/>
      <w:szCs w:val="20"/>
    </w:rPr>
  </w:style>
  <w:style w:type="character" w:customStyle="1" w:styleId="210pt3">
    <w:name w:val="Основной текст (2) + 10 pt3"/>
    <w:aliases w:val="Не курсив1,Интервал 0 pt5"/>
    <w:basedOn w:val="22"/>
    <w:uiPriority w:val="99"/>
    <w:rPr>
      <w:spacing w:val="0"/>
      <w:sz w:val="20"/>
      <w:szCs w:val="20"/>
    </w:rPr>
  </w:style>
  <w:style w:type="character" w:customStyle="1" w:styleId="210pt2">
    <w:name w:val="Основной текст (2) + 10 pt2"/>
    <w:aliases w:val="Интервал 0 pt4"/>
    <w:basedOn w:val="22"/>
    <w:uiPriority w:val="99"/>
    <w:rPr>
      <w:spacing w:val="0"/>
      <w:sz w:val="20"/>
      <w:szCs w:val="20"/>
    </w:rPr>
  </w:style>
  <w:style w:type="character" w:customStyle="1" w:styleId="242">
    <w:name w:val="Заголовок №24"/>
    <w:basedOn w:val="2"/>
    <w:uiPriority w:val="99"/>
  </w:style>
  <w:style w:type="character" w:customStyle="1" w:styleId="10pt6">
    <w:name w:val="Основной текст + 10 pt6"/>
    <w:basedOn w:val="11"/>
    <w:uiPriority w:val="99"/>
    <w:rPr>
      <w:sz w:val="20"/>
      <w:szCs w:val="20"/>
    </w:rPr>
  </w:style>
  <w:style w:type="character" w:customStyle="1" w:styleId="10pt5">
    <w:name w:val="Основной текст + 10 pt5"/>
    <w:aliases w:val="Курсив7"/>
    <w:basedOn w:val="11"/>
    <w:uiPriority w:val="99"/>
    <w:rPr>
      <w:i/>
      <w:iCs/>
      <w:sz w:val="20"/>
      <w:szCs w:val="20"/>
    </w:rPr>
  </w:style>
  <w:style w:type="character" w:customStyle="1" w:styleId="210pt1">
    <w:name w:val="Основной текст (2) + 10 pt1"/>
    <w:aliases w:val="Интервал 0 pt3"/>
    <w:basedOn w:val="22"/>
    <w:uiPriority w:val="99"/>
    <w:rPr>
      <w:spacing w:val="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b/>
      <w:bCs/>
      <w:sz w:val="23"/>
      <w:szCs w:val="23"/>
      <w:u w:val="none"/>
    </w:rPr>
  </w:style>
  <w:style w:type="character" w:customStyle="1" w:styleId="102">
    <w:name w:val="Основной текст (10)"/>
    <w:basedOn w:val="100"/>
    <w:uiPriority w:val="99"/>
  </w:style>
  <w:style w:type="character" w:customStyle="1" w:styleId="71">
    <w:name w:val="Основной текст + 71"/>
    <w:aliases w:val="5 pt2"/>
    <w:basedOn w:val="11"/>
    <w:uiPriority w:val="99"/>
    <w:rPr>
      <w:noProof/>
      <w:sz w:val="15"/>
      <w:szCs w:val="15"/>
    </w:rPr>
  </w:style>
  <w:style w:type="character" w:customStyle="1" w:styleId="230">
    <w:name w:val="Заголовок №23"/>
    <w:basedOn w:val="2"/>
    <w:uiPriority w:val="99"/>
  </w:style>
  <w:style w:type="character" w:customStyle="1" w:styleId="Arial3">
    <w:name w:val="Основной текст + Arial3"/>
    <w:aliases w:val="8,5 pt1,Курсив6,Интервал 0 pt2"/>
    <w:basedOn w:val="11"/>
    <w:uiPriority w:val="99"/>
    <w:rPr>
      <w:rFonts w:ascii="Arial" w:hAnsi="Arial" w:cs="Arial"/>
      <w:i/>
      <w:iCs/>
      <w:spacing w:val="-10"/>
      <w:sz w:val="17"/>
      <w:szCs w:val="17"/>
    </w:rPr>
  </w:style>
  <w:style w:type="character" w:customStyle="1" w:styleId="10pt4">
    <w:name w:val="Основной текст + 10 pt4"/>
    <w:basedOn w:val="11"/>
    <w:uiPriority w:val="99"/>
    <w:rPr>
      <w:noProof/>
      <w:sz w:val="20"/>
      <w:szCs w:val="20"/>
    </w:rPr>
  </w:style>
  <w:style w:type="character" w:customStyle="1" w:styleId="330">
    <w:name w:val="Заголовок №33"/>
    <w:basedOn w:val="3"/>
    <w:uiPriority w:val="99"/>
  </w:style>
  <w:style w:type="character" w:customStyle="1" w:styleId="Arial2">
    <w:name w:val="Основной текст + Arial2"/>
    <w:aliases w:val="8 pt2,Курсив5"/>
    <w:basedOn w:val="11"/>
    <w:uiPriority w:val="99"/>
    <w:rPr>
      <w:rFonts w:ascii="Arial" w:hAnsi="Arial" w:cs="Arial"/>
      <w:i/>
      <w:iCs/>
      <w:sz w:val="16"/>
      <w:szCs w:val="16"/>
    </w:rPr>
  </w:style>
  <w:style w:type="character" w:customStyle="1" w:styleId="10pt3">
    <w:name w:val="Основной текст + 10 pt3"/>
    <w:aliases w:val="Курсив4"/>
    <w:basedOn w:val="11"/>
    <w:uiPriority w:val="99"/>
    <w:rPr>
      <w:i/>
      <w:iCs/>
      <w:sz w:val="20"/>
      <w:szCs w:val="20"/>
    </w:rPr>
  </w:style>
  <w:style w:type="character" w:customStyle="1" w:styleId="220">
    <w:name w:val="Заголовок №22"/>
    <w:basedOn w:val="2"/>
    <w:uiPriority w:val="99"/>
  </w:style>
  <w:style w:type="character" w:customStyle="1" w:styleId="320">
    <w:name w:val="Заголовок №32"/>
    <w:basedOn w:val="3"/>
    <w:uiPriority w:val="99"/>
  </w:style>
  <w:style w:type="character" w:customStyle="1" w:styleId="Arial1">
    <w:name w:val="Основной текст + Arial1"/>
    <w:aliases w:val="8 pt1,Курсив3,Интервал 2 pt"/>
    <w:basedOn w:val="11"/>
    <w:uiPriority w:val="99"/>
    <w:rPr>
      <w:rFonts w:ascii="Arial" w:hAnsi="Arial" w:cs="Arial"/>
      <w:i/>
      <w:iCs/>
      <w:spacing w:val="50"/>
      <w:sz w:val="16"/>
      <w:szCs w:val="16"/>
    </w:rPr>
  </w:style>
  <w:style w:type="character" w:customStyle="1" w:styleId="10pt2">
    <w:name w:val="Основной текст + 10 pt2"/>
    <w:aliases w:val="Курсив2,Интервал 0 pt1"/>
    <w:basedOn w:val="11"/>
    <w:uiPriority w:val="99"/>
    <w:rPr>
      <w:i/>
      <w:iCs/>
      <w:spacing w:val="-10"/>
      <w:sz w:val="20"/>
      <w:szCs w:val="20"/>
    </w:rPr>
  </w:style>
  <w:style w:type="character" w:customStyle="1" w:styleId="10pt1">
    <w:name w:val="Основной текст + 10 pt1"/>
    <w:aliases w:val="Курсив1,Интервал -1 pt"/>
    <w:basedOn w:val="11"/>
    <w:uiPriority w:val="99"/>
    <w:rPr>
      <w:i/>
      <w:iCs/>
      <w:spacing w:val="-30"/>
      <w:sz w:val="20"/>
      <w:szCs w:val="20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180" w:after="180" w:line="230" w:lineRule="exact"/>
      <w:jc w:val="both"/>
    </w:pPr>
    <w:rPr>
      <w:rFonts w:ascii="Times New Roman" w:hAnsi="Times New Roman" w:cs="Times New Roman"/>
      <w:color w:val="auto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4"/>
    <w:uiPriority w:val="99"/>
    <w:semiHidden/>
    <w:rPr>
      <w:rFonts w:cs="Courier New"/>
      <w:color w:val="000000"/>
      <w:lang w:val="kk-KZ" w:eastAsia="kk-KZ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color w:val="auto"/>
      <w:sz w:val="39"/>
      <w:szCs w:val="39"/>
      <w:lang w:eastAsia="ru-RU"/>
    </w:rPr>
  </w:style>
  <w:style w:type="paragraph" w:customStyle="1" w:styleId="21">
    <w:name w:val="Заголовок №21"/>
    <w:basedOn w:val="a"/>
    <w:link w:val="2"/>
    <w:uiPriority w:val="99"/>
    <w:pPr>
      <w:shd w:val="clear" w:color="auto" w:fill="FFFFFF"/>
      <w:spacing w:before="240" w:after="180" w:line="240" w:lineRule="atLeast"/>
      <w:outlineLvl w:val="1"/>
    </w:pPr>
    <w:rPr>
      <w:rFonts w:ascii="Arial" w:hAnsi="Arial" w:cs="Arial"/>
      <w:b/>
      <w:bCs/>
      <w:color w:val="auto"/>
      <w:sz w:val="27"/>
      <w:szCs w:val="27"/>
      <w:lang w:eastAsia="ru-RU"/>
    </w:rPr>
  </w:style>
  <w:style w:type="paragraph" w:customStyle="1" w:styleId="31">
    <w:name w:val="Заголовок №31"/>
    <w:basedOn w:val="a"/>
    <w:link w:val="3"/>
    <w:uiPriority w:val="99"/>
    <w:pPr>
      <w:shd w:val="clear" w:color="auto" w:fill="FFFFFF"/>
      <w:spacing w:before="180" w:after="180" w:line="240" w:lineRule="atLeast"/>
      <w:outlineLvl w:val="2"/>
    </w:pPr>
    <w:rPr>
      <w:rFonts w:ascii="Arial" w:hAnsi="Arial" w:cs="Arial"/>
      <w:b/>
      <w:bCs/>
      <w:color w:val="auto"/>
      <w:sz w:val="23"/>
      <w:szCs w:val="23"/>
      <w:lang w:eastAsia="ru-RU"/>
    </w:rPr>
  </w:style>
  <w:style w:type="paragraph" w:customStyle="1" w:styleId="33">
    <w:name w:val="Подпись к картинке (3)"/>
    <w:basedOn w:val="a"/>
    <w:link w:val="3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eastAsia="ru-RU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eastAsia="ru-RU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84" w:lineRule="exact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  <w:spacing w:line="240" w:lineRule="atLeast"/>
    </w:pPr>
    <w:rPr>
      <w:rFonts w:ascii="Batang" w:eastAsia="Batang" w:cs="Batang"/>
      <w:color w:val="auto"/>
      <w:spacing w:val="-10"/>
      <w:sz w:val="11"/>
      <w:szCs w:val="11"/>
      <w:lang w:eastAsia="ru-RU"/>
    </w:rPr>
  </w:style>
  <w:style w:type="paragraph" w:customStyle="1" w:styleId="210">
    <w:name w:val="Основной текст (21)"/>
    <w:basedOn w:val="a"/>
    <w:link w:val="21Exact"/>
    <w:uiPriority w:val="99"/>
    <w:pPr>
      <w:shd w:val="clear" w:color="auto" w:fill="FFFFFF"/>
      <w:spacing w:line="227" w:lineRule="exact"/>
      <w:jc w:val="both"/>
    </w:pPr>
    <w:rPr>
      <w:rFonts w:ascii="Franklin Gothic Heavy" w:hAnsi="Franklin Gothic Heavy" w:cs="Franklin Gothic Heavy"/>
      <w:color w:val="auto"/>
      <w:spacing w:val="14"/>
      <w:sz w:val="16"/>
      <w:szCs w:val="16"/>
      <w:lang w:eastAsia="ru-RU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3"/>
      <w:szCs w:val="23"/>
      <w:lang w:eastAsia="ru-RU"/>
    </w:rPr>
  </w:style>
  <w:style w:type="paragraph" w:customStyle="1" w:styleId="26">
    <w:name w:val="Подпись к картинке (2)"/>
    <w:basedOn w:val="a"/>
    <w:link w:val="2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eastAsia="ru-RU"/>
    </w:rPr>
  </w:style>
  <w:style w:type="paragraph" w:customStyle="1" w:styleId="241">
    <w:name w:val="Заголовок №2 (4)"/>
    <w:basedOn w:val="a"/>
    <w:link w:val="240"/>
    <w:uiPriority w:val="99"/>
    <w:pPr>
      <w:shd w:val="clear" w:color="auto" w:fill="FFFFFF"/>
      <w:spacing w:before="300" w:after="300" w:line="240" w:lineRule="atLeast"/>
      <w:outlineLvl w:val="1"/>
    </w:pPr>
    <w:rPr>
      <w:rFonts w:ascii="Arial" w:hAnsi="Arial" w:cs="Arial"/>
      <w:b/>
      <w:bCs/>
      <w:color w:val="auto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63" Type="http://schemas.openxmlformats.org/officeDocument/2006/relationships/image" Target="media/image55.jpeg"/><Relationship Id="rId68" Type="http://schemas.openxmlformats.org/officeDocument/2006/relationships/image" Target="media/image60.jpeg"/><Relationship Id="rId84" Type="http://schemas.openxmlformats.org/officeDocument/2006/relationships/image" Target="media/image76.jpeg"/><Relationship Id="rId89" Type="http://schemas.openxmlformats.org/officeDocument/2006/relationships/image" Target="media/image8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07" Type="http://schemas.openxmlformats.org/officeDocument/2006/relationships/image" Target="media/image99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eader" Target="header1.xml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50.jpeg"/><Relationship Id="rId66" Type="http://schemas.openxmlformats.org/officeDocument/2006/relationships/image" Target="media/image58.jpeg"/><Relationship Id="rId74" Type="http://schemas.openxmlformats.org/officeDocument/2006/relationships/image" Target="media/image66.jpeg"/><Relationship Id="rId79" Type="http://schemas.openxmlformats.org/officeDocument/2006/relationships/image" Target="media/image71.jpeg"/><Relationship Id="rId87" Type="http://schemas.openxmlformats.org/officeDocument/2006/relationships/image" Target="media/image79.jpeg"/><Relationship Id="rId102" Type="http://schemas.openxmlformats.org/officeDocument/2006/relationships/image" Target="media/image94.jpeg"/><Relationship Id="rId5" Type="http://schemas.openxmlformats.org/officeDocument/2006/relationships/footnotes" Target="footnotes.xml"/><Relationship Id="rId61" Type="http://schemas.openxmlformats.org/officeDocument/2006/relationships/image" Target="media/image53.jpeg"/><Relationship Id="rId82" Type="http://schemas.openxmlformats.org/officeDocument/2006/relationships/image" Target="media/image74.jpeg"/><Relationship Id="rId90" Type="http://schemas.openxmlformats.org/officeDocument/2006/relationships/image" Target="media/image82.jpeg"/><Relationship Id="rId95" Type="http://schemas.openxmlformats.org/officeDocument/2006/relationships/image" Target="media/image87.jpe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64" Type="http://schemas.openxmlformats.org/officeDocument/2006/relationships/image" Target="media/image56.jpeg"/><Relationship Id="rId69" Type="http://schemas.openxmlformats.org/officeDocument/2006/relationships/image" Target="media/image61.jpeg"/><Relationship Id="rId77" Type="http://schemas.openxmlformats.org/officeDocument/2006/relationships/image" Target="media/image69.jpeg"/><Relationship Id="rId100" Type="http://schemas.openxmlformats.org/officeDocument/2006/relationships/image" Target="media/image92.jpeg"/><Relationship Id="rId105" Type="http://schemas.openxmlformats.org/officeDocument/2006/relationships/image" Target="media/image97.jpeg"/><Relationship Id="rId8" Type="http://schemas.openxmlformats.org/officeDocument/2006/relationships/image" Target="media/image2.jpeg"/><Relationship Id="rId51" Type="http://schemas.openxmlformats.org/officeDocument/2006/relationships/image" Target="media/image43.jpeg"/><Relationship Id="rId72" Type="http://schemas.openxmlformats.org/officeDocument/2006/relationships/image" Target="media/image64.jpeg"/><Relationship Id="rId80" Type="http://schemas.openxmlformats.org/officeDocument/2006/relationships/image" Target="media/image72.jpeg"/><Relationship Id="rId85" Type="http://schemas.openxmlformats.org/officeDocument/2006/relationships/image" Target="media/image77.jpeg"/><Relationship Id="rId93" Type="http://schemas.openxmlformats.org/officeDocument/2006/relationships/image" Target="media/image85.jpeg"/><Relationship Id="rId98" Type="http://schemas.openxmlformats.org/officeDocument/2006/relationships/image" Target="media/image90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6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image" Target="media/image51.jpeg"/><Relationship Id="rId67" Type="http://schemas.openxmlformats.org/officeDocument/2006/relationships/image" Target="media/image59.jpeg"/><Relationship Id="rId103" Type="http://schemas.openxmlformats.org/officeDocument/2006/relationships/image" Target="media/image95.jpeg"/><Relationship Id="rId108" Type="http://schemas.openxmlformats.org/officeDocument/2006/relationships/fontTable" Target="fontTable.xml"/><Relationship Id="rId20" Type="http://schemas.openxmlformats.org/officeDocument/2006/relationships/image" Target="media/image14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62" Type="http://schemas.openxmlformats.org/officeDocument/2006/relationships/image" Target="media/image54.jpeg"/><Relationship Id="rId70" Type="http://schemas.openxmlformats.org/officeDocument/2006/relationships/image" Target="media/image62.jpeg"/><Relationship Id="rId75" Type="http://schemas.openxmlformats.org/officeDocument/2006/relationships/image" Target="media/image67.jpeg"/><Relationship Id="rId83" Type="http://schemas.openxmlformats.org/officeDocument/2006/relationships/image" Target="media/image75.jpeg"/><Relationship Id="rId88" Type="http://schemas.openxmlformats.org/officeDocument/2006/relationships/image" Target="media/image80.jpeg"/><Relationship Id="rId91" Type="http://schemas.openxmlformats.org/officeDocument/2006/relationships/image" Target="media/image83.jpeg"/><Relationship Id="rId96" Type="http://schemas.openxmlformats.org/officeDocument/2006/relationships/image" Target="media/image8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image" Target="media/image49.jpeg"/><Relationship Id="rId106" Type="http://schemas.openxmlformats.org/officeDocument/2006/relationships/image" Target="media/image98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image" Target="media/image52.jpeg"/><Relationship Id="rId65" Type="http://schemas.openxmlformats.org/officeDocument/2006/relationships/image" Target="media/image57.jpeg"/><Relationship Id="rId73" Type="http://schemas.openxmlformats.org/officeDocument/2006/relationships/image" Target="media/image65.jpeg"/><Relationship Id="rId78" Type="http://schemas.openxmlformats.org/officeDocument/2006/relationships/image" Target="media/image70.jpeg"/><Relationship Id="rId81" Type="http://schemas.openxmlformats.org/officeDocument/2006/relationships/image" Target="media/image73.jpeg"/><Relationship Id="rId86" Type="http://schemas.openxmlformats.org/officeDocument/2006/relationships/image" Target="media/image78.jpeg"/><Relationship Id="rId94" Type="http://schemas.openxmlformats.org/officeDocument/2006/relationships/image" Target="media/image86.jpeg"/><Relationship Id="rId99" Type="http://schemas.openxmlformats.org/officeDocument/2006/relationships/image" Target="media/image91.jpeg"/><Relationship Id="rId101" Type="http://schemas.openxmlformats.org/officeDocument/2006/relationships/image" Target="media/image9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1.jpeg"/><Relationship Id="rId109" Type="http://schemas.openxmlformats.org/officeDocument/2006/relationships/theme" Target="theme/theme1.xml"/><Relationship Id="rId34" Type="http://schemas.openxmlformats.org/officeDocument/2006/relationships/header" Target="header2.xml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76" Type="http://schemas.openxmlformats.org/officeDocument/2006/relationships/image" Target="media/image68.jpeg"/><Relationship Id="rId97" Type="http://schemas.openxmlformats.org/officeDocument/2006/relationships/image" Target="media/image89.jpeg"/><Relationship Id="rId104" Type="http://schemas.openxmlformats.org/officeDocument/2006/relationships/image" Target="media/image96.jpeg"/><Relationship Id="rId7" Type="http://schemas.openxmlformats.org/officeDocument/2006/relationships/image" Target="media/image1.jpeg"/><Relationship Id="rId71" Type="http://schemas.openxmlformats.org/officeDocument/2006/relationships/image" Target="media/image63.jpeg"/><Relationship Id="rId92" Type="http://schemas.openxmlformats.org/officeDocument/2006/relationships/image" Target="media/image8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8;&#1086;&#1083;&#1072;&#1081;\Desktop\&#1050;&#1080;&#1085;&#1077;&#1084;&#1072;&#1090;&#1080;&#1082;&#1072;&#1241;&#1241;0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Кинематикаәә0022.dot</Template>
  <TotalTime>0</TotalTime>
  <Pages>9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1</cp:revision>
  <dcterms:created xsi:type="dcterms:W3CDTF">2012-11-07T08:17:00Z</dcterms:created>
  <dcterms:modified xsi:type="dcterms:W3CDTF">2012-11-07T08:17:00Z</dcterms:modified>
</cp:coreProperties>
</file>